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3A" w:rsidRPr="00A34AA7" w:rsidRDefault="001B6FB8" w:rsidP="00933C3A">
      <w:pPr>
        <w:widowControl/>
        <w:pBdr>
          <w:top w:val="single" w:sz="4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  </w:t>
      </w:r>
      <w:r w:rsidR="00933C3A" w:rsidRPr="00A34AA7">
        <w:rPr>
          <w:rFonts w:asciiTheme="minorHAnsi" w:hAnsiTheme="minorHAnsi"/>
          <w:b/>
          <w:bCs/>
          <w:sz w:val="23"/>
          <w:szCs w:val="23"/>
        </w:rPr>
        <w:t xml:space="preserve">MILLER OUTDOOR THEATRE </w:t>
      </w:r>
      <w:r w:rsidR="000F074A">
        <w:rPr>
          <w:rFonts w:asciiTheme="minorHAnsi" w:hAnsiTheme="minorHAnsi"/>
          <w:b/>
          <w:bCs/>
          <w:sz w:val="23"/>
          <w:szCs w:val="23"/>
        </w:rPr>
        <w:t xml:space="preserve">PERFORMANCE </w:t>
      </w:r>
      <w:r w:rsidR="00A34AA7">
        <w:rPr>
          <w:rFonts w:asciiTheme="minorHAnsi" w:hAnsiTheme="minorHAnsi"/>
          <w:b/>
          <w:bCs/>
          <w:sz w:val="23"/>
          <w:szCs w:val="23"/>
        </w:rPr>
        <w:t>GRANT</w:t>
      </w:r>
      <w:r w:rsidR="00933C3A" w:rsidRPr="00A34AA7">
        <w:rPr>
          <w:rFonts w:asciiTheme="minorHAnsi" w:hAnsiTheme="minorHAnsi"/>
          <w:b/>
          <w:bCs/>
          <w:sz w:val="23"/>
          <w:szCs w:val="23"/>
        </w:rPr>
        <w:t xml:space="preserve"> APPLICATION FORM</w:t>
      </w:r>
    </w:p>
    <w:p w:rsidR="00933C3A" w:rsidRPr="00A34AA7" w:rsidRDefault="00CE66E6" w:rsidP="00933C3A">
      <w:pPr>
        <w:widowControl/>
        <w:jc w:val="center"/>
        <w:outlineLvl w:val="0"/>
        <w:rPr>
          <w:rFonts w:asciiTheme="minorHAnsi" w:hAnsiTheme="minorHAnsi"/>
          <w:b/>
          <w:i/>
          <w:iCs/>
          <w:sz w:val="23"/>
          <w:szCs w:val="23"/>
        </w:rPr>
      </w:pPr>
      <w:r>
        <w:rPr>
          <w:rFonts w:asciiTheme="minorHAnsi" w:hAnsiTheme="minorHAnsi"/>
          <w:b/>
          <w:i/>
          <w:iCs/>
          <w:sz w:val="23"/>
          <w:szCs w:val="23"/>
        </w:rPr>
        <w:t>2023</w:t>
      </w:r>
      <w:r w:rsidR="00EF7F78" w:rsidRPr="00A34AA7">
        <w:rPr>
          <w:rFonts w:asciiTheme="minorHAnsi" w:hAnsiTheme="minorHAnsi"/>
          <w:b/>
          <w:i/>
          <w:iCs/>
          <w:sz w:val="23"/>
          <w:szCs w:val="23"/>
        </w:rPr>
        <w:t xml:space="preserve"> </w:t>
      </w:r>
      <w:r w:rsidR="00933C3A" w:rsidRPr="00A34AA7">
        <w:rPr>
          <w:rFonts w:asciiTheme="minorHAnsi" w:hAnsiTheme="minorHAnsi"/>
          <w:b/>
          <w:i/>
          <w:iCs/>
          <w:sz w:val="23"/>
          <w:szCs w:val="23"/>
        </w:rPr>
        <w:t xml:space="preserve">Season Applications are due </w:t>
      </w:r>
      <w:r>
        <w:rPr>
          <w:rFonts w:asciiTheme="minorHAnsi" w:hAnsiTheme="minorHAnsi"/>
          <w:b/>
          <w:i/>
          <w:iCs/>
          <w:sz w:val="23"/>
          <w:szCs w:val="23"/>
        </w:rPr>
        <w:t>September 9, 2022 by 5:30pm</w:t>
      </w:r>
    </w:p>
    <w:p w:rsidR="001D4F8C" w:rsidRPr="00D06912" w:rsidRDefault="00D06912" w:rsidP="008E39F4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b/>
          <w:bCs/>
          <w:i/>
          <w:iCs/>
          <w:color w:val="FF0000"/>
          <w:sz w:val="23"/>
          <w:szCs w:val="23"/>
        </w:rPr>
      </w:pPr>
      <w:r w:rsidRPr="00D06912">
        <w:rPr>
          <w:rFonts w:asciiTheme="minorHAnsi" w:hAnsiTheme="minorHAnsi"/>
          <w:b/>
          <w:bCs/>
          <w:i/>
          <w:iCs/>
          <w:color w:val="FF0000"/>
          <w:sz w:val="23"/>
          <w:szCs w:val="23"/>
        </w:rPr>
        <w:t xml:space="preserve">PLEASE SUBMIT </w:t>
      </w:r>
      <w:r w:rsidR="000A3226">
        <w:rPr>
          <w:rFonts w:asciiTheme="minorHAnsi" w:hAnsiTheme="minorHAnsi"/>
          <w:b/>
          <w:bCs/>
          <w:i/>
          <w:iCs/>
          <w:color w:val="FF0000"/>
          <w:sz w:val="23"/>
          <w:szCs w:val="23"/>
        </w:rPr>
        <w:t>VIA EMAIL</w:t>
      </w:r>
      <w:r w:rsidR="00CF44A8">
        <w:rPr>
          <w:rFonts w:asciiTheme="minorHAnsi" w:hAnsiTheme="minorHAnsi"/>
          <w:b/>
          <w:bCs/>
          <w:i/>
          <w:iCs/>
          <w:color w:val="FF0000"/>
          <w:sz w:val="23"/>
          <w:szCs w:val="23"/>
        </w:rPr>
        <w:t xml:space="preserve">      LATE APPLICATIONS WILL NOT BE CONSIDERED</w:t>
      </w:r>
    </w:p>
    <w:p w:rsidR="00933C3A" w:rsidRPr="00A34AA7" w:rsidRDefault="00933C3A" w:rsidP="00933C3A">
      <w:pPr>
        <w:widowControl/>
        <w:jc w:val="center"/>
        <w:outlineLvl w:val="0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Organization’s Legal Name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0"/>
      <w:r w:rsidRPr="00A34AA7">
        <w:rPr>
          <w:rFonts w:asciiTheme="minorHAnsi" w:hAnsiTheme="minorHAnsi"/>
          <w:sz w:val="23"/>
          <w:szCs w:val="23"/>
        </w:rPr>
        <w:tab/>
        <w:t xml:space="preserve">                                            </w:t>
      </w:r>
      <w:r w:rsidRPr="00A34AA7">
        <w:rPr>
          <w:rFonts w:asciiTheme="minorHAnsi" w:hAnsiTheme="minorHAnsi"/>
          <w:sz w:val="23"/>
          <w:szCs w:val="23"/>
        </w:rPr>
        <w:tab/>
        <w:t xml:space="preserve">Phone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"/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Contact/Producer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"/>
      <w:r w:rsidRPr="00A34AA7">
        <w:rPr>
          <w:rFonts w:asciiTheme="minorHAnsi" w:hAnsiTheme="minorHAnsi"/>
          <w:sz w:val="23"/>
          <w:szCs w:val="23"/>
        </w:rPr>
        <w:t xml:space="preserve">                           </w:t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 xml:space="preserve">                         Fax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"/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</w:p>
    <w:p w:rsidR="00933C3A" w:rsidRPr="00A34AA7" w:rsidRDefault="00933C3A" w:rsidP="00933C3A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Address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"/>
      <w:r w:rsidRPr="00A34AA7">
        <w:rPr>
          <w:rFonts w:asciiTheme="minorHAnsi" w:hAnsiTheme="minorHAnsi"/>
          <w:sz w:val="23"/>
          <w:szCs w:val="23"/>
        </w:rPr>
        <w:t xml:space="preserve">                                                                 </w:t>
      </w:r>
      <w:r w:rsidR="00D753B4" w:rsidRPr="00A34AA7">
        <w:rPr>
          <w:rFonts w:asciiTheme="minorHAnsi" w:hAnsiTheme="minorHAnsi"/>
          <w:sz w:val="23"/>
          <w:szCs w:val="23"/>
        </w:rPr>
        <w:tab/>
      </w:r>
      <w:r w:rsidR="00D753B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City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5"/>
      <w:r w:rsidRPr="00A34AA7">
        <w:rPr>
          <w:rFonts w:asciiTheme="minorHAnsi" w:hAnsiTheme="minorHAnsi"/>
          <w:sz w:val="23"/>
          <w:szCs w:val="23"/>
        </w:rPr>
        <w:t xml:space="preserve">     </w:t>
      </w:r>
      <w:r w:rsidR="00D753B4" w:rsidRPr="00A34AA7">
        <w:rPr>
          <w:rFonts w:asciiTheme="minorHAnsi" w:hAnsiTheme="minorHAnsi"/>
          <w:sz w:val="23"/>
          <w:szCs w:val="23"/>
        </w:rPr>
        <w:t xml:space="preserve">             </w:t>
      </w:r>
      <w:r w:rsidRPr="00A34AA7">
        <w:rPr>
          <w:rFonts w:asciiTheme="minorHAnsi" w:hAnsiTheme="minorHAnsi"/>
          <w:sz w:val="23"/>
          <w:szCs w:val="23"/>
        </w:rPr>
        <w:t xml:space="preserve">State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6"/>
      <w:r w:rsidRPr="00A34AA7">
        <w:rPr>
          <w:rFonts w:asciiTheme="minorHAnsi" w:hAnsiTheme="minorHAnsi"/>
          <w:sz w:val="23"/>
          <w:szCs w:val="23"/>
        </w:rPr>
        <w:t xml:space="preserve"> Zip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7"/>
    </w:p>
    <w:p w:rsidR="00933C3A" w:rsidRPr="00A34AA7" w:rsidRDefault="00933C3A" w:rsidP="00933C3A">
      <w:pPr>
        <w:widowControl/>
        <w:rPr>
          <w:rFonts w:asciiTheme="minorHAnsi" w:hAnsiTheme="minorHAnsi"/>
          <w:sz w:val="23"/>
          <w:szCs w:val="23"/>
        </w:rPr>
      </w:pPr>
    </w:p>
    <w:p w:rsidR="00933C3A" w:rsidRPr="00A34AA7" w:rsidRDefault="00933C3A" w:rsidP="00933C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501 (c) (3) Charitable Organization 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8"/>
      <w:r w:rsidRPr="00A34AA7">
        <w:rPr>
          <w:rFonts w:asciiTheme="minorHAnsi" w:hAnsiTheme="minorHAnsi"/>
          <w:sz w:val="23"/>
          <w:szCs w:val="23"/>
        </w:rPr>
        <w:t xml:space="preserve"> Yes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9"/>
      <w:r w:rsidRPr="00A34AA7">
        <w:rPr>
          <w:rFonts w:asciiTheme="minorHAnsi" w:hAnsiTheme="minorHAnsi"/>
          <w:sz w:val="23"/>
          <w:szCs w:val="23"/>
        </w:rPr>
        <w:t xml:space="preserve"> No</w:t>
      </w:r>
      <w:r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IRS Number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0"/>
      <w:r w:rsidRPr="00A34AA7">
        <w:rPr>
          <w:rFonts w:asciiTheme="minorHAnsi" w:hAnsiTheme="minorHAnsi"/>
          <w:sz w:val="23"/>
          <w:szCs w:val="23"/>
        </w:rPr>
        <w:tab/>
      </w:r>
    </w:p>
    <w:p w:rsidR="00933C3A" w:rsidRPr="00A34AA7" w:rsidRDefault="00933C3A" w:rsidP="00933C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rFonts w:asciiTheme="minorHAnsi" w:hAnsiTheme="minorHAnsi"/>
          <w:sz w:val="23"/>
          <w:szCs w:val="23"/>
        </w:rPr>
      </w:pPr>
    </w:p>
    <w:p w:rsidR="00933C3A" w:rsidRPr="00A34AA7" w:rsidRDefault="00933C3A" w:rsidP="00933C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E-mail address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1"/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 xml:space="preserve">                                      </w:t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="00B71CB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Web site address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2"/>
    </w:p>
    <w:p w:rsidR="00933C3A" w:rsidRPr="00A34AA7" w:rsidRDefault="00933C3A" w:rsidP="00933C3A">
      <w:pPr>
        <w:widowControl/>
        <w:jc w:val="center"/>
        <w:outlineLvl w:val="0"/>
        <w:rPr>
          <w:rFonts w:asciiTheme="minorHAnsi" w:hAnsiTheme="minorHAnsi"/>
          <w:sz w:val="23"/>
          <w:szCs w:val="23"/>
        </w:rPr>
      </w:pPr>
    </w:p>
    <w:p w:rsidR="002A5C91" w:rsidRPr="00A34AA7" w:rsidRDefault="002A5C91" w:rsidP="002A5C91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ATTACHMENTS AND SIGNATURES</w:t>
      </w:r>
    </w:p>
    <w:p w:rsidR="002A5C91" w:rsidRPr="00A34AA7" w:rsidRDefault="002A5C91" w:rsidP="00F26F16">
      <w:pPr>
        <w:widowControl/>
        <w:spacing w:after="6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REQUIRED ATTACHMENTS</w:t>
      </w:r>
      <w:r w:rsidR="00EA667A" w:rsidRPr="00A34AA7">
        <w:rPr>
          <w:rFonts w:asciiTheme="minorHAnsi" w:hAnsiTheme="minorHAnsi"/>
          <w:sz w:val="23"/>
          <w:szCs w:val="23"/>
        </w:rPr>
        <w:t xml:space="preserve"> </w:t>
      </w:r>
      <w:r w:rsidR="009C4A18" w:rsidRPr="00A34AA7">
        <w:rPr>
          <w:rFonts w:asciiTheme="minorHAnsi" w:hAnsiTheme="minorHAnsi"/>
          <w:sz w:val="23"/>
          <w:szCs w:val="23"/>
        </w:rPr>
        <w:t>–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color w:val="FF0000"/>
          <w:sz w:val="23"/>
          <w:szCs w:val="23"/>
        </w:rPr>
        <w:t>The application is not complete without the following attachments and may not be funded:</w:t>
      </w:r>
    </w:p>
    <w:p w:rsidR="002A5C91" w:rsidRPr="00A34AA7" w:rsidRDefault="002A5C91" w:rsidP="00F26F16">
      <w:pPr>
        <w:pStyle w:val="a"/>
        <w:widowControl/>
        <w:numPr>
          <w:ilvl w:val="0"/>
          <w:numId w:val="2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Federal tax exemption letter</w:t>
      </w:r>
    </w:p>
    <w:p w:rsidR="002A5C91" w:rsidRPr="00A34AA7" w:rsidRDefault="002A5C91" w:rsidP="00F26F16">
      <w:pPr>
        <w:pStyle w:val="a"/>
        <w:widowControl/>
        <w:numPr>
          <w:ilvl w:val="0"/>
          <w:numId w:val="2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Current Board of Directors, names and addresses and ethnicities--current year</w:t>
      </w:r>
    </w:p>
    <w:p w:rsidR="002A5C91" w:rsidRPr="00A34AA7" w:rsidRDefault="002A5C91" w:rsidP="00F26F16">
      <w:pPr>
        <w:pStyle w:val="a"/>
        <w:widowControl/>
        <w:numPr>
          <w:ilvl w:val="0"/>
          <w:numId w:val="2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Financial statements showing activity for one year--most recent year available</w:t>
      </w:r>
    </w:p>
    <w:p w:rsidR="002A5C91" w:rsidRPr="00A34AA7" w:rsidRDefault="002A5C91" w:rsidP="00F26F16">
      <w:pPr>
        <w:pStyle w:val="a"/>
        <w:widowControl/>
        <w:numPr>
          <w:ilvl w:val="0"/>
          <w:numId w:val="2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Latest Form 990 which has been filed with the IRS</w:t>
      </w:r>
    </w:p>
    <w:p w:rsidR="00247D43" w:rsidRDefault="00247D43" w:rsidP="00F26F16">
      <w:pPr>
        <w:widowControl/>
        <w:spacing w:after="60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2A5C91" w:rsidRPr="00A34AA7" w:rsidRDefault="002A5C91" w:rsidP="00F26F16">
      <w:pPr>
        <w:widowControl/>
        <w:spacing w:after="60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OPTIONAL ATTACHMENTS</w:t>
      </w:r>
    </w:p>
    <w:p w:rsidR="002A5C91" w:rsidRPr="00A34AA7" w:rsidRDefault="002A5C91" w:rsidP="00F26F16">
      <w:pPr>
        <w:pStyle w:val="a"/>
        <w:widowControl/>
        <w:numPr>
          <w:ilvl w:val="0"/>
          <w:numId w:val="1"/>
        </w:numPr>
        <w:spacing w:after="60"/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Video, photos of </w:t>
      </w:r>
      <w:r w:rsidR="002A6BFD" w:rsidRPr="00A34AA7">
        <w:rPr>
          <w:rFonts w:asciiTheme="minorHAnsi" w:hAnsiTheme="minorHAnsi"/>
          <w:sz w:val="23"/>
          <w:szCs w:val="23"/>
        </w:rPr>
        <w:t xml:space="preserve">prior </w:t>
      </w:r>
      <w:r w:rsidRPr="00A34AA7">
        <w:rPr>
          <w:rFonts w:asciiTheme="minorHAnsi" w:hAnsiTheme="minorHAnsi"/>
          <w:sz w:val="23"/>
          <w:szCs w:val="23"/>
        </w:rPr>
        <w:t>performance</w:t>
      </w:r>
      <w:r w:rsidR="002A6BFD" w:rsidRPr="00A34AA7">
        <w:rPr>
          <w:rFonts w:asciiTheme="minorHAnsi" w:hAnsiTheme="minorHAnsi"/>
          <w:sz w:val="23"/>
          <w:szCs w:val="23"/>
        </w:rPr>
        <w:t>s</w:t>
      </w:r>
      <w:r w:rsidR="00BA71D5">
        <w:rPr>
          <w:rFonts w:asciiTheme="minorHAnsi" w:hAnsiTheme="minorHAnsi"/>
          <w:sz w:val="23"/>
          <w:szCs w:val="23"/>
        </w:rPr>
        <w:t xml:space="preserve"> (</w:t>
      </w:r>
      <w:r w:rsidR="00BA71D5" w:rsidRPr="00BA71D5">
        <w:rPr>
          <w:rFonts w:asciiTheme="minorHAnsi" w:hAnsiTheme="minorHAnsi"/>
          <w:sz w:val="23"/>
          <w:szCs w:val="23"/>
          <w:u w:val="single"/>
        </w:rPr>
        <w:t>critical for new applicants</w:t>
      </w:r>
      <w:r w:rsidR="00BA71D5">
        <w:rPr>
          <w:rFonts w:asciiTheme="minorHAnsi" w:hAnsiTheme="minorHAnsi"/>
          <w:sz w:val="23"/>
          <w:szCs w:val="23"/>
        </w:rPr>
        <w:t>)</w:t>
      </w:r>
    </w:p>
    <w:p w:rsidR="002A5C91" w:rsidRPr="00A34AA7" w:rsidRDefault="002A5C91" w:rsidP="00F26F16">
      <w:pPr>
        <w:pStyle w:val="a"/>
        <w:widowControl/>
        <w:numPr>
          <w:ilvl w:val="0"/>
          <w:numId w:val="1"/>
        </w:numPr>
        <w:jc w:val="left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Samples of press releases, programs, or other printed material related to </w:t>
      </w:r>
      <w:r w:rsidR="002A6BFD" w:rsidRPr="00A34AA7">
        <w:rPr>
          <w:rFonts w:asciiTheme="minorHAnsi" w:hAnsiTheme="minorHAnsi"/>
          <w:sz w:val="23"/>
          <w:szCs w:val="23"/>
        </w:rPr>
        <w:t xml:space="preserve">prior </w:t>
      </w:r>
      <w:r w:rsidRPr="00A34AA7">
        <w:rPr>
          <w:rFonts w:asciiTheme="minorHAnsi" w:hAnsiTheme="minorHAnsi"/>
          <w:sz w:val="23"/>
          <w:szCs w:val="23"/>
        </w:rPr>
        <w:t>performances</w:t>
      </w:r>
    </w:p>
    <w:p w:rsidR="002A5C91" w:rsidRPr="00A34AA7" w:rsidRDefault="002A5C91" w:rsidP="002A5C91">
      <w:pPr>
        <w:widowControl/>
        <w:rPr>
          <w:rFonts w:asciiTheme="minorHAnsi" w:hAnsiTheme="minorHAnsi"/>
          <w:sz w:val="23"/>
          <w:szCs w:val="23"/>
        </w:rPr>
      </w:pPr>
    </w:p>
    <w:p w:rsidR="002A5C91" w:rsidRPr="00A34AA7" w:rsidRDefault="002A5C91" w:rsidP="002A5C91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CERTIFICATION BY AUTHORIZING OFFICIAL: By signing this application, </w:t>
      </w:r>
      <w:r w:rsidR="000A4E76" w:rsidRPr="00A34AA7">
        <w:rPr>
          <w:rFonts w:asciiTheme="minorHAnsi" w:hAnsiTheme="minorHAnsi"/>
          <w:sz w:val="23"/>
          <w:szCs w:val="23"/>
        </w:rPr>
        <w:t>I</w:t>
      </w:r>
      <w:r w:rsidRPr="00A34AA7">
        <w:rPr>
          <w:rFonts w:asciiTheme="minorHAnsi" w:hAnsiTheme="minorHAnsi"/>
          <w:sz w:val="23"/>
          <w:szCs w:val="23"/>
        </w:rPr>
        <w:t xml:space="preserve"> certify that the information contained in this application, including all attachments and financial statements, is true and corre</w:t>
      </w:r>
      <w:r w:rsidR="004840CF" w:rsidRPr="00A34AA7">
        <w:rPr>
          <w:rFonts w:asciiTheme="minorHAnsi" w:hAnsiTheme="minorHAnsi"/>
          <w:sz w:val="23"/>
          <w:szCs w:val="23"/>
        </w:rPr>
        <w:t xml:space="preserve">ct to the best of </w:t>
      </w:r>
      <w:r w:rsidR="000A4E76" w:rsidRPr="00A34AA7">
        <w:rPr>
          <w:rFonts w:asciiTheme="minorHAnsi" w:hAnsiTheme="minorHAnsi"/>
          <w:sz w:val="23"/>
          <w:szCs w:val="23"/>
        </w:rPr>
        <w:t>my</w:t>
      </w:r>
      <w:r w:rsidR="004840CF" w:rsidRPr="00A34AA7">
        <w:rPr>
          <w:rFonts w:asciiTheme="minorHAnsi" w:hAnsiTheme="minorHAnsi"/>
          <w:sz w:val="23"/>
          <w:szCs w:val="23"/>
        </w:rPr>
        <w:t xml:space="preserve"> knowledge and </w:t>
      </w:r>
      <w:r w:rsidR="00E05C3D">
        <w:rPr>
          <w:rFonts w:asciiTheme="minorHAnsi" w:hAnsiTheme="minorHAnsi"/>
          <w:sz w:val="23"/>
          <w:szCs w:val="23"/>
        </w:rPr>
        <w:t xml:space="preserve">that I have read and understand the GUIDELINES </w:t>
      </w:r>
      <w:r w:rsidR="004840CF" w:rsidRPr="00A34AA7">
        <w:rPr>
          <w:rFonts w:asciiTheme="minorHAnsi" w:hAnsiTheme="minorHAnsi"/>
          <w:sz w:val="23"/>
          <w:szCs w:val="23"/>
        </w:rPr>
        <w:t xml:space="preserve">and will comply with </w:t>
      </w:r>
      <w:r w:rsidR="00E05C3D">
        <w:rPr>
          <w:rFonts w:asciiTheme="minorHAnsi" w:hAnsiTheme="minorHAnsi"/>
          <w:sz w:val="23"/>
          <w:szCs w:val="23"/>
        </w:rPr>
        <w:t>all provisions</w:t>
      </w:r>
      <w:r w:rsidR="004840CF" w:rsidRPr="00A34AA7">
        <w:rPr>
          <w:rFonts w:asciiTheme="minorHAnsi" w:hAnsiTheme="minorHAnsi"/>
          <w:sz w:val="23"/>
          <w:szCs w:val="23"/>
        </w:rPr>
        <w:t xml:space="preserve"> if funding is received.</w:t>
      </w:r>
    </w:p>
    <w:p w:rsidR="002A5C91" w:rsidRPr="00A34AA7" w:rsidRDefault="002A5C91" w:rsidP="002A5C91">
      <w:pPr>
        <w:widowControl/>
        <w:rPr>
          <w:rFonts w:asciiTheme="minorHAnsi" w:hAnsiTheme="minorHAnsi"/>
          <w:sz w:val="23"/>
          <w:szCs w:val="23"/>
        </w:rPr>
      </w:pPr>
    </w:p>
    <w:p w:rsidR="000A4E76" w:rsidRPr="00A34AA7" w:rsidRDefault="000A4E76" w:rsidP="002A5C9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560" w:hanging="7560"/>
        <w:rPr>
          <w:rFonts w:asciiTheme="minorHAnsi" w:hAnsiTheme="minorHAnsi"/>
          <w:sz w:val="23"/>
          <w:szCs w:val="23"/>
        </w:rPr>
      </w:pPr>
    </w:p>
    <w:p w:rsidR="002A5C91" w:rsidRPr="00A34AA7" w:rsidRDefault="002A5C91" w:rsidP="002A5C9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560" w:hanging="756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Dire</w:t>
      </w:r>
      <w:r w:rsidR="00461D82" w:rsidRPr="00A34AA7">
        <w:rPr>
          <w:rFonts w:asciiTheme="minorHAnsi" w:hAnsiTheme="minorHAnsi"/>
          <w:sz w:val="23"/>
          <w:szCs w:val="23"/>
        </w:rPr>
        <w:t>ctor</w:t>
      </w:r>
      <w:r w:rsidR="00FE3720" w:rsidRPr="00A34AA7">
        <w:rPr>
          <w:rFonts w:asciiTheme="minorHAnsi" w:hAnsiTheme="minorHAnsi"/>
          <w:sz w:val="23"/>
          <w:szCs w:val="23"/>
        </w:rPr>
        <w:t xml:space="preserve"> of Producing Organization</w:t>
      </w:r>
      <w:r w:rsidR="00FE3720" w:rsidRPr="00A34AA7">
        <w:rPr>
          <w:rFonts w:asciiTheme="minorHAnsi" w:hAnsiTheme="minorHAnsi"/>
          <w:sz w:val="23"/>
          <w:szCs w:val="23"/>
        </w:rPr>
        <w:tab/>
        <w:t xml:space="preserve"> </w:t>
      </w:r>
      <w:r w:rsidRPr="00A34AA7">
        <w:rPr>
          <w:rFonts w:asciiTheme="minorHAnsi" w:hAnsiTheme="minorHAnsi"/>
          <w:sz w:val="23"/>
          <w:szCs w:val="23"/>
        </w:rPr>
        <w:t>Signature_______________________</w:t>
      </w:r>
      <w:r w:rsidR="00461D82" w:rsidRPr="00A34AA7">
        <w:rPr>
          <w:rFonts w:asciiTheme="minorHAnsi" w:hAnsiTheme="minorHAnsi"/>
          <w:sz w:val="23"/>
          <w:szCs w:val="23"/>
        </w:rPr>
        <w:t>___</w:t>
      </w:r>
      <w:r w:rsidRPr="00A34AA7">
        <w:rPr>
          <w:rFonts w:asciiTheme="minorHAnsi" w:hAnsiTheme="minorHAnsi"/>
          <w:sz w:val="23"/>
          <w:szCs w:val="23"/>
        </w:rPr>
        <w:tab/>
        <w:t>Date signed_____________</w:t>
      </w:r>
    </w:p>
    <w:p w:rsidR="00014297" w:rsidRPr="00A34AA7" w:rsidRDefault="00014297" w:rsidP="002A5C91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6D30EC" w:rsidRPr="00A34AA7" w:rsidRDefault="006D30EC" w:rsidP="002A5C91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0A4E76" w:rsidRPr="00A34AA7" w:rsidRDefault="000A4E76" w:rsidP="002A5C91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2A5C91" w:rsidRPr="00A34AA7" w:rsidRDefault="002A5C91" w:rsidP="002A5C91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PROGRAM INFORMATION</w:t>
      </w: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MTAB </w:t>
      </w:r>
      <w:r w:rsidR="00DE2D2D" w:rsidRPr="00A34AA7">
        <w:rPr>
          <w:rFonts w:asciiTheme="minorHAnsi" w:hAnsiTheme="minorHAnsi"/>
          <w:sz w:val="23"/>
          <w:szCs w:val="23"/>
        </w:rPr>
        <w:t>Funding</w:t>
      </w:r>
      <w:r w:rsidRPr="00A34AA7">
        <w:rPr>
          <w:rFonts w:asciiTheme="minorHAnsi" w:hAnsiTheme="minorHAnsi"/>
          <w:sz w:val="23"/>
          <w:szCs w:val="23"/>
        </w:rPr>
        <w:t xml:space="preserve"> Request $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3"/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="00AB23B1" w:rsidRPr="00A34AA7">
        <w:rPr>
          <w:rFonts w:asciiTheme="minorHAnsi" w:hAnsiTheme="minorHAnsi"/>
          <w:sz w:val="23"/>
          <w:szCs w:val="23"/>
        </w:rPr>
        <w:tab/>
      </w:r>
      <w:r w:rsidR="0063715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Type of Program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4"/>
    </w:p>
    <w:p w:rsidR="00637154" w:rsidRPr="00A34AA7" w:rsidRDefault="00AB23B1" w:rsidP="009F02F5">
      <w:pPr>
        <w:widowControl/>
        <w:rPr>
          <w:rFonts w:asciiTheme="minorHAnsi" w:hAnsiTheme="minorHAnsi"/>
          <w:i/>
        </w:rPr>
      </w:pP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="00637154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i/>
        </w:rPr>
        <w:t>(Drama, Dance</w:t>
      </w:r>
      <w:r w:rsidR="0016167D" w:rsidRPr="00A34AA7">
        <w:rPr>
          <w:rFonts w:asciiTheme="minorHAnsi" w:hAnsiTheme="minorHAnsi"/>
          <w:i/>
        </w:rPr>
        <w:t>,</w:t>
      </w:r>
      <w:r w:rsidRPr="00A34AA7">
        <w:rPr>
          <w:rFonts w:asciiTheme="minorHAnsi" w:hAnsiTheme="minorHAnsi"/>
          <w:i/>
        </w:rPr>
        <w:t xml:space="preserve"> Music, Variety...)</w:t>
      </w:r>
    </w:p>
    <w:p w:rsidR="009347FB" w:rsidRPr="00A34AA7" w:rsidRDefault="009347FB" w:rsidP="009347FB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Proposed Program Title: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15"/>
    </w:p>
    <w:p w:rsidR="009347FB" w:rsidRPr="00A34AA7" w:rsidRDefault="009347FB" w:rsidP="009347FB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9347FB" w:rsidRPr="00A34AA7" w:rsidRDefault="009347FB" w:rsidP="009347FB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Proposed Program Dates: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16"/>
    </w:p>
    <w:p w:rsidR="009347FB" w:rsidRPr="00A34AA7" w:rsidRDefault="009347FB" w:rsidP="009F02F5">
      <w:pPr>
        <w:widowControl/>
        <w:rPr>
          <w:rFonts w:asciiTheme="minorHAnsi" w:hAnsiTheme="minorHAnsi"/>
          <w:sz w:val="23"/>
          <w:szCs w:val="23"/>
        </w:rPr>
      </w:pPr>
    </w:p>
    <w:p w:rsidR="009347FB" w:rsidRPr="00A34AA7" w:rsidRDefault="009347FB" w:rsidP="009347FB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Proposed Move-In Date: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17"/>
      <w:r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ab/>
        <w:t xml:space="preserve">Proposed Move-Out Date: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18"/>
      <w:r w:rsidR="00456F93">
        <w:rPr>
          <w:rFonts w:asciiTheme="minorHAnsi" w:hAnsiTheme="minorHAnsi"/>
          <w:sz w:val="23"/>
          <w:szCs w:val="23"/>
        </w:rPr>
        <w:t xml:space="preserve">      </w:t>
      </w:r>
      <w:r w:rsidR="00456F93" w:rsidRPr="000A3226">
        <w:rPr>
          <w:rFonts w:asciiTheme="minorHAnsi" w:hAnsiTheme="minorHAnsi"/>
          <w:b/>
          <w:color w:val="FF0000"/>
          <w:sz w:val="24"/>
          <w:szCs w:val="24"/>
        </w:rPr>
        <w:t>**</w:t>
      </w:r>
      <w:r w:rsidR="00456F93" w:rsidRPr="000A3226">
        <w:rPr>
          <w:rFonts w:asciiTheme="minorHAnsi" w:hAnsiTheme="minorHAnsi"/>
          <w:b/>
          <w:color w:val="FF0000"/>
          <w:sz w:val="24"/>
          <w:szCs w:val="24"/>
          <w:u w:val="single"/>
        </w:rPr>
        <w:t>NO SUNDAY PERFORMANCES</w:t>
      </w:r>
      <w:r w:rsidR="00456F93" w:rsidRPr="000A3226">
        <w:rPr>
          <w:rFonts w:asciiTheme="minorHAnsi" w:hAnsiTheme="minorHAnsi"/>
          <w:b/>
          <w:color w:val="FF0000"/>
          <w:sz w:val="24"/>
          <w:szCs w:val="24"/>
        </w:rPr>
        <w:t>!!**</w:t>
      </w:r>
    </w:p>
    <w:p w:rsidR="006D30EC" w:rsidRPr="00A34AA7" w:rsidRDefault="006D30EC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Check one </w:t>
      </w:r>
      <w:r w:rsidRPr="00A34AA7">
        <w:rPr>
          <w:rFonts w:asciiTheme="minorHAnsi" w:hAnsiTheme="minorHAnsi"/>
          <w:sz w:val="23"/>
          <w:szCs w:val="23"/>
        </w:rPr>
        <w:tab/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19"/>
      <w:r w:rsidRPr="00A34AA7">
        <w:rPr>
          <w:rFonts w:asciiTheme="minorHAnsi" w:hAnsiTheme="minorHAnsi"/>
          <w:sz w:val="23"/>
          <w:szCs w:val="23"/>
        </w:rPr>
        <w:t xml:space="preserve"> General Season </w:t>
      </w:r>
      <w:r w:rsidRPr="00A34AA7">
        <w:rPr>
          <w:rFonts w:asciiTheme="minorHAnsi" w:hAnsiTheme="minorHAnsi"/>
          <w:sz w:val="23"/>
          <w:szCs w:val="23"/>
        </w:rPr>
        <w:tab/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0"/>
      <w:r w:rsidRPr="00A34AA7">
        <w:rPr>
          <w:rFonts w:asciiTheme="minorHAnsi" w:hAnsiTheme="minorHAnsi"/>
          <w:sz w:val="23"/>
          <w:szCs w:val="23"/>
        </w:rPr>
        <w:t xml:space="preserve"> Children’s Season</w:t>
      </w:r>
      <w:r w:rsidR="00E05C3D">
        <w:rPr>
          <w:rFonts w:asciiTheme="minorHAnsi" w:hAnsiTheme="minorHAnsi"/>
          <w:sz w:val="23"/>
          <w:szCs w:val="23"/>
        </w:rPr>
        <w:t xml:space="preserve"> (WEEKDAYS ONLY)</w:t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 xml:space="preserve">    </w:t>
      </w:r>
    </w:p>
    <w:p w:rsidR="009F02F5" w:rsidRPr="00A34AA7" w:rsidRDefault="009F02F5" w:rsidP="009F02F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hanging="612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ab/>
      </w:r>
      <w:r w:rsidR="000615EF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</w:p>
    <w:p w:rsidR="00A34AA7" w:rsidRDefault="00A34AA7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9F02F5" w:rsidRPr="00A34AA7" w:rsidRDefault="00A34AA7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</w:t>
      </w:r>
      <w:r w:rsidR="009F02F5" w:rsidRPr="00A34AA7">
        <w:rPr>
          <w:rFonts w:asciiTheme="minorHAnsi" w:hAnsiTheme="minorHAnsi"/>
          <w:sz w:val="23"/>
          <w:szCs w:val="23"/>
        </w:rPr>
        <w:t xml:space="preserve">umber of In-House Rehearsals Requested (please specify preferred dates &amp; times)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9F02F5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9F02F5"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1"/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Number of Performance Days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2"/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 xml:space="preserve">Curtain Time Each Day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3"/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  <w:u w:val="single"/>
        </w:rPr>
      </w:pPr>
      <w:r w:rsidRPr="00A34AA7">
        <w:rPr>
          <w:rFonts w:asciiTheme="minorHAnsi" w:hAnsiTheme="minorHAnsi"/>
          <w:sz w:val="23"/>
          <w:szCs w:val="23"/>
        </w:rPr>
        <w:t xml:space="preserve">What alternative dates would be acceptable?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4"/>
    </w:p>
    <w:p w:rsidR="008153B2" w:rsidRPr="00A34AA7" w:rsidRDefault="008153B2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PRODUCTION INFORMATION</w:t>
      </w:r>
    </w:p>
    <w:p w:rsidR="00EA667A" w:rsidRPr="00A34AA7" w:rsidRDefault="00EA667A" w:rsidP="009F02F5">
      <w:pPr>
        <w:widowControl/>
        <w:outlineLvl w:val="0"/>
        <w:rPr>
          <w:rFonts w:asciiTheme="minorHAnsi" w:hAnsiTheme="minorHAnsi"/>
          <w:i/>
          <w:iCs/>
          <w:sz w:val="23"/>
          <w:szCs w:val="23"/>
        </w:rPr>
      </w:pPr>
    </w:p>
    <w:p w:rsidR="00621B88" w:rsidRDefault="009F02F5" w:rsidP="00EA667A">
      <w:pPr>
        <w:widowControl/>
        <w:outlineLvl w:val="0"/>
        <w:rPr>
          <w:rFonts w:asciiTheme="minorHAnsi" w:hAnsiTheme="minorHAnsi"/>
          <w:i/>
          <w:sz w:val="23"/>
          <w:szCs w:val="23"/>
        </w:rPr>
      </w:pPr>
      <w:r w:rsidRPr="00A34AA7">
        <w:rPr>
          <w:rFonts w:asciiTheme="minorHAnsi" w:hAnsiTheme="minorHAnsi"/>
          <w:i/>
          <w:iCs/>
          <w:sz w:val="23"/>
          <w:szCs w:val="23"/>
        </w:rPr>
        <w:t>Please give as much information as you can at the time of preparing this application.</w:t>
      </w:r>
      <w:r w:rsidR="00EA667A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i/>
          <w:sz w:val="23"/>
          <w:szCs w:val="23"/>
        </w:rPr>
        <w:t xml:space="preserve">All Producers must comply with ALL City </w:t>
      </w:r>
      <w:r w:rsidR="009C7ACA" w:rsidRPr="00A34AA7">
        <w:rPr>
          <w:rFonts w:asciiTheme="minorHAnsi" w:hAnsiTheme="minorHAnsi"/>
          <w:i/>
          <w:sz w:val="23"/>
          <w:szCs w:val="23"/>
        </w:rPr>
        <w:t xml:space="preserve">of Houston </w:t>
      </w:r>
      <w:r w:rsidRPr="00A34AA7">
        <w:rPr>
          <w:rFonts w:asciiTheme="minorHAnsi" w:hAnsiTheme="minorHAnsi"/>
          <w:i/>
          <w:sz w:val="23"/>
          <w:szCs w:val="23"/>
        </w:rPr>
        <w:t>and Miller Outdoor Theatre Rules and Regulations.</w:t>
      </w:r>
      <w:r w:rsidR="002F6D74" w:rsidRPr="00A34AA7">
        <w:rPr>
          <w:rFonts w:asciiTheme="minorHAnsi" w:hAnsiTheme="minorHAnsi"/>
          <w:i/>
          <w:sz w:val="23"/>
          <w:szCs w:val="23"/>
        </w:rPr>
        <w:t xml:space="preserve">    </w:t>
      </w:r>
    </w:p>
    <w:p w:rsidR="009F02F5" w:rsidRPr="00A34AA7" w:rsidRDefault="002F6D74" w:rsidP="00EA667A">
      <w:pPr>
        <w:widowControl/>
        <w:outlineLvl w:val="0"/>
        <w:rPr>
          <w:rFonts w:asciiTheme="minorHAnsi" w:hAnsiTheme="minorHAnsi"/>
          <w:sz w:val="23"/>
          <w:szCs w:val="23"/>
          <w:u w:val="single"/>
        </w:rPr>
      </w:pPr>
      <w:r w:rsidRPr="00A34AA7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KEEP IN MIND THAT WE PLAN TO LIVE STREAM </w:t>
      </w:r>
      <w:r w:rsidR="00AD4369" w:rsidRPr="00A34AA7">
        <w:rPr>
          <w:rFonts w:asciiTheme="minorHAnsi" w:hAnsiTheme="minorHAnsi"/>
          <w:i/>
          <w:color w:val="FF0000"/>
          <w:sz w:val="23"/>
          <w:szCs w:val="23"/>
          <w:u w:val="single"/>
        </w:rPr>
        <w:t>MOST</w:t>
      </w:r>
      <w:r w:rsidR="00323B2B" w:rsidRPr="00A34AA7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 </w:t>
      </w:r>
      <w:r w:rsidR="00D06912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EVENING </w:t>
      </w:r>
      <w:r w:rsidR="00323B2B" w:rsidRPr="00A34AA7">
        <w:rPr>
          <w:rFonts w:asciiTheme="minorHAnsi" w:hAnsiTheme="minorHAnsi"/>
          <w:i/>
          <w:color w:val="FF0000"/>
          <w:sz w:val="23"/>
          <w:szCs w:val="23"/>
          <w:u w:val="single"/>
        </w:rPr>
        <w:t>PRODUCTIONS.</w:t>
      </w:r>
      <w:r w:rsidR="002405FD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  IF YOUR CONTRACT WITH ARTISTS/TALENT REQUIRES ADDITIONAL PAYMENT</w:t>
      </w:r>
      <w:r w:rsidR="002C725C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S TO STREAM, PLEASE INCLUDE THE AMOUNT </w:t>
      </w:r>
      <w:r w:rsidR="003F7B2B">
        <w:rPr>
          <w:rFonts w:asciiTheme="minorHAnsi" w:hAnsiTheme="minorHAnsi"/>
          <w:i/>
          <w:color w:val="FF0000"/>
          <w:sz w:val="23"/>
          <w:szCs w:val="23"/>
          <w:u w:val="single"/>
        </w:rPr>
        <w:t xml:space="preserve">WHERE NOTED </w:t>
      </w:r>
      <w:r w:rsidR="002C725C">
        <w:rPr>
          <w:rFonts w:asciiTheme="minorHAnsi" w:hAnsiTheme="minorHAnsi"/>
          <w:i/>
          <w:color w:val="FF0000"/>
          <w:sz w:val="23"/>
          <w:szCs w:val="23"/>
          <w:u w:val="single"/>
        </w:rPr>
        <w:t>ON THE PROJECTED PROGRAM EXPENSES WORKSHEET.</w:t>
      </w:r>
    </w:p>
    <w:p w:rsidR="00014297" w:rsidRPr="00A34AA7" w:rsidRDefault="00014297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Principal Technical Contact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5"/>
      <w:r w:rsidR="00014297" w:rsidRPr="00A34AA7">
        <w:rPr>
          <w:rFonts w:asciiTheme="minorHAnsi" w:hAnsiTheme="minorHAnsi"/>
          <w:sz w:val="23"/>
          <w:szCs w:val="23"/>
        </w:rPr>
        <w:tab/>
      </w:r>
      <w:r w:rsidR="00014297" w:rsidRPr="00A34AA7">
        <w:rPr>
          <w:rFonts w:asciiTheme="minorHAnsi" w:hAnsiTheme="minorHAnsi"/>
          <w:sz w:val="23"/>
          <w:szCs w:val="23"/>
        </w:rPr>
        <w:tab/>
      </w:r>
      <w:r w:rsidR="00014297" w:rsidRPr="00A34AA7">
        <w:rPr>
          <w:rFonts w:asciiTheme="minorHAnsi" w:hAnsiTheme="minorHAnsi"/>
          <w:sz w:val="23"/>
          <w:szCs w:val="23"/>
        </w:rPr>
        <w:tab/>
      </w:r>
      <w:r w:rsidR="00624337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>Phone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6"/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Address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7"/>
      <w:r w:rsidRPr="00A34AA7">
        <w:rPr>
          <w:rFonts w:asciiTheme="minorHAnsi" w:hAnsiTheme="minorHAnsi"/>
          <w:sz w:val="23"/>
          <w:szCs w:val="23"/>
        </w:rPr>
        <w:t xml:space="preserve">                                                       </w:t>
      </w:r>
      <w:r w:rsidR="00014297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 xml:space="preserve"> City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8"/>
      <w:r w:rsidR="00123367" w:rsidRPr="00A34AA7">
        <w:rPr>
          <w:rFonts w:asciiTheme="minorHAnsi" w:hAnsiTheme="minorHAnsi"/>
          <w:sz w:val="23"/>
          <w:szCs w:val="23"/>
        </w:rPr>
        <w:tab/>
      </w:r>
      <w:r w:rsidR="00123367"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>State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29"/>
      <w:r w:rsidRPr="00A34AA7">
        <w:rPr>
          <w:rFonts w:asciiTheme="minorHAnsi" w:hAnsiTheme="minorHAnsi"/>
          <w:sz w:val="23"/>
          <w:szCs w:val="23"/>
        </w:rPr>
        <w:t xml:space="preserve">   Zip</w:t>
      </w:r>
      <w:r w:rsidR="002E4CAC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0"/>
    </w:p>
    <w:p w:rsidR="006D30EC" w:rsidRPr="00A34AA7" w:rsidRDefault="006D30EC" w:rsidP="009F02F5">
      <w:pPr>
        <w:widowControl/>
        <w:rPr>
          <w:rFonts w:asciiTheme="minorHAnsi" w:hAnsiTheme="minorHAnsi"/>
          <w:sz w:val="23"/>
          <w:szCs w:val="23"/>
        </w:rPr>
      </w:pPr>
    </w:p>
    <w:p w:rsidR="006D30EC" w:rsidRPr="00A34AA7" w:rsidRDefault="006D30EC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E-mail: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                                                     </w:t>
      </w: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Estimated Length of Production</w:t>
      </w:r>
      <w:r w:rsidR="001029F3" w:rsidRPr="00A34AA7">
        <w:rPr>
          <w:rFonts w:asciiTheme="minorHAnsi" w:hAnsiTheme="minorHAnsi"/>
          <w:sz w:val="23"/>
          <w:szCs w:val="23"/>
        </w:rPr>
        <w:t xml:space="preserve">: 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1"/>
      <w:r w:rsidRPr="00A34AA7">
        <w:rPr>
          <w:rFonts w:asciiTheme="minorHAnsi" w:hAnsiTheme="minorHAnsi"/>
          <w:sz w:val="23"/>
          <w:szCs w:val="23"/>
        </w:rPr>
        <w:t xml:space="preserve"> </w:t>
      </w:r>
      <w:r w:rsidR="001029F3" w:rsidRPr="00A34AA7">
        <w:rPr>
          <w:rFonts w:asciiTheme="minorHAnsi" w:hAnsiTheme="minorHAnsi"/>
          <w:sz w:val="23"/>
          <w:szCs w:val="23"/>
        </w:rPr>
        <w:tab/>
      </w:r>
      <w:r w:rsidR="001029F3" w:rsidRPr="00A34AA7">
        <w:rPr>
          <w:rFonts w:asciiTheme="minorHAnsi" w:hAnsiTheme="minorHAnsi"/>
          <w:sz w:val="23"/>
          <w:szCs w:val="23"/>
        </w:rPr>
        <w:tab/>
      </w:r>
      <w:r w:rsidR="0052719D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 xml:space="preserve">Number/Length of Intermissions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2"/>
    </w:p>
    <w:p w:rsidR="009F02F5" w:rsidRPr="00A34AA7" w:rsidRDefault="009F02F5" w:rsidP="00A660FD">
      <w:pPr>
        <w:widowControl/>
        <w:outlineLvl w:val="0"/>
        <w:rPr>
          <w:rFonts w:asciiTheme="minorHAnsi" w:hAnsiTheme="minorHAnsi"/>
        </w:rPr>
      </w:pPr>
      <w:r w:rsidRPr="00A34AA7">
        <w:rPr>
          <w:rFonts w:asciiTheme="minorHAnsi" w:hAnsiTheme="minorHAnsi"/>
          <w:i/>
          <w:highlight w:val="yellow"/>
        </w:rPr>
        <w:t xml:space="preserve">* </w:t>
      </w:r>
      <w:r w:rsidR="00182C5F" w:rsidRPr="00A34AA7">
        <w:rPr>
          <w:rFonts w:asciiTheme="minorHAnsi" w:hAnsiTheme="minorHAnsi"/>
          <w:i/>
          <w:highlight w:val="yellow"/>
        </w:rPr>
        <w:t>ALL PERFORMANCES MUST END BY 11:00 P.M</w:t>
      </w:r>
      <w:r w:rsidRPr="00A34AA7">
        <w:rPr>
          <w:rFonts w:asciiTheme="minorHAnsi" w:hAnsiTheme="minorHAnsi"/>
          <w:i/>
        </w:rPr>
        <w:t>.</w:t>
      </w:r>
      <w:r w:rsidR="00A660FD" w:rsidRPr="00A34AA7">
        <w:rPr>
          <w:rFonts w:asciiTheme="minorHAnsi" w:hAnsiTheme="minorHAnsi"/>
          <w:i/>
        </w:rPr>
        <w:t xml:space="preserve">             </w:t>
      </w:r>
      <w:r w:rsidR="00A660FD" w:rsidRPr="00A34AA7">
        <w:rPr>
          <w:rFonts w:asciiTheme="minorHAnsi" w:hAnsiTheme="minorHAnsi"/>
          <w:i/>
          <w:highlight w:val="yellow"/>
        </w:rPr>
        <w:t xml:space="preserve">*NO PERFORMANCES OR PRESENTATIONS </w:t>
      </w:r>
      <w:r w:rsidR="00683EE0" w:rsidRPr="00A34AA7">
        <w:rPr>
          <w:rFonts w:asciiTheme="minorHAnsi" w:hAnsiTheme="minorHAnsi"/>
          <w:i/>
          <w:highlight w:val="yellow"/>
        </w:rPr>
        <w:t>ONSTAGE</w:t>
      </w:r>
      <w:r w:rsidR="00683EE0" w:rsidRPr="00A34AA7">
        <w:rPr>
          <w:rFonts w:asciiTheme="minorHAnsi" w:hAnsiTheme="minorHAnsi"/>
          <w:i/>
        </w:rPr>
        <w:t xml:space="preserve"> </w:t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</w:r>
      <w:r w:rsidR="00683EE0" w:rsidRPr="00A34AA7">
        <w:rPr>
          <w:rFonts w:asciiTheme="minorHAnsi" w:hAnsiTheme="minorHAnsi"/>
          <w:i/>
        </w:rPr>
        <w:tab/>
        <w:t xml:space="preserve">                </w:t>
      </w:r>
      <w:r w:rsidR="00A660FD" w:rsidRPr="00A34AA7">
        <w:rPr>
          <w:rFonts w:asciiTheme="minorHAnsi" w:hAnsiTheme="minorHAnsi"/>
          <w:i/>
          <w:highlight w:val="yellow"/>
        </w:rPr>
        <w:t>DURING INTERMISSION.</w:t>
      </w:r>
      <w:r w:rsidR="00182C5F" w:rsidRPr="00A34AA7">
        <w:rPr>
          <w:rFonts w:asciiTheme="minorHAnsi" w:hAnsiTheme="minorHAnsi"/>
          <w:i/>
          <w:highlight w:val="yellow"/>
        </w:rPr>
        <w:t xml:space="preserve">  </w:t>
      </w:r>
      <w:r w:rsidR="00B81193">
        <w:rPr>
          <w:rFonts w:asciiTheme="minorHAnsi" w:hAnsiTheme="minorHAnsi"/>
          <w:i/>
          <w:highlight w:val="yellow"/>
        </w:rPr>
        <w:t xml:space="preserve">  </w:t>
      </w:r>
      <w:r w:rsidR="00182C5F" w:rsidRPr="00B81193">
        <w:rPr>
          <w:rFonts w:asciiTheme="minorHAnsi" w:hAnsiTheme="minorHAnsi"/>
          <w:i/>
          <w:highlight w:val="yellow"/>
          <w:u w:val="single"/>
        </w:rPr>
        <w:t>INTERMISSION IS INTERMISSION</w:t>
      </w:r>
      <w:r w:rsidR="00182C5F" w:rsidRPr="00A34AA7">
        <w:rPr>
          <w:rFonts w:asciiTheme="minorHAnsi" w:hAnsiTheme="minorHAnsi"/>
          <w:i/>
          <w:highlight w:val="yellow"/>
        </w:rPr>
        <w:t>.</w:t>
      </w:r>
    </w:p>
    <w:p w:rsidR="00014297" w:rsidRPr="00A34AA7" w:rsidRDefault="00014297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Estimated Number of Performers</w:t>
      </w:r>
      <w:r w:rsidR="00F70E86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 Male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3"/>
      <w:r w:rsidRPr="00A34AA7">
        <w:rPr>
          <w:rFonts w:asciiTheme="minorHAnsi" w:hAnsiTheme="minorHAnsi"/>
          <w:sz w:val="23"/>
          <w:szCs w:val="23"/>
        </w:rPr>
        <w:t xml:space="preserve">         </w:t>
      </w:r>
      <w:r w:rsidR="001973C8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 xml:space="preserve">Female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4"/>
      <w:r w:rsidRPr="00A34AA7">
        <w:rPr>
          <w:rFonts w:asciiTheme="minorHAnsi" w:hAnsiTheme="minorHAnsi"/>
          <w:sz w:val="23"/>
          <w:szCs w:val="23"/>
        </w:rPr>
        <w:t xml:space="preserve">       </w:t>
      </w:r>
      <w:r w:rsidR="001973C8" w:rsidRPr="00A34AA7">
        <w:rPr>
          <w:rFonts w:asciiTheme="minorHAnsi" w:hAnsiTheme="minorHAnsi"/>
          <w:sz w:val="23"/>
          <w:szCs w:val="23"/>
        </w:rPr>
        <w:t xml:space="preserve">         </w:t>
      </w:r>
      <w:r w:rsidRPr="00A34AA7">
        <w:rPr>
          <w:rFonts w:asciiTheme="minorHAnsi" w:hAnsiTheme="minorHAnsi"/>
          <w:sz w:val="23"/>
          <w:szCs w:val="23"/>
        </w:rPr>
        <w:t xml:space="preserve">Children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5"/>
    </w:p>
    <w:p w:rsidR="001973C8" w:rsidRPr="00A34AA7" w:rsidRDefault="001973C8" w:rsidP="009F02F5">
      <w:pPr>
        <w:widowControl/>
        <w:rPr>
          <w:rFonts w:asciiTheme="minorHAnsi" w:hAnsiTheme="minorHAnsi"/>
          <w:sz w:val="23"/>
          <w:szCs w:val="23"/>
        </w:rPr>
      </w:pPr>
    </w:p>
    <w:p w:rsidR="001973C8" w:rsidRPr="00A34AA7" w:rsidRDefault="001973C8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                   Number of artists PAID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           Number of artists UNPAID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</w:t>
      </w:r>
    </w:p>
    <w:p w:rsidR="00DF7ACE" w:rsidRPr="00A34AA7" w:rsidRDefault="00DF7ACE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DF7ACE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Estimated number of support staff backstage: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2F6D74" w:rsidRPr="00A34AA7">
        <w:rPr>
          <w:rFonts w:asciiTheme="minorHAnsi" w:hAnsiTheme="minorHAnsi"/>
          <w:sz w:val="23"/>
          <w:szCs w:val="23"/>
        </w:rPr>
        <w:t xml:space="preserve">  </w:t>
      </w:r>
      <w:r w:rsidRPr="00A34AA7">
        <w:rPr>
          <w:rFonts w:asciiTheme="minorHAnsi" w:hAnsiTheme="minorHAnsi"/>
          <w:sz w:val="23"/>
          <w:szCs w:val="23"/>
        </w:rPr>
        <w:t xml:space="preserve">   </w:t>
      </w:r>
    </w:p>
    <w:p w:rsidR="009D3699" w:rsidRPr="00A34AA7" w:rsidRDefault="009D3699" w:rsidP="009F02F5">
      <w:pPr>
        <w:widowControl/>
        <w:rPr>
          <w:rFonts w:asciiTheme="minorHAnsi" w:hAnsiTheme="minorHAnsi"/>
          <w:sz w:val="23"/>
          <w:szCs w:val="23"/>
        </w:rPr>
      </w:pPr>
    </w:p>
    <w:p w:rsidR="00F70E86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Music-Live/Music-Taped</w:t>
      </w:r>
      <w:r w:rsidR="003625FE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6"/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02709D" w:rsidRPr="00A34AA7">
        <w:rPr>
          <w:rFonts w:asciiTheme="minorHAnsi" w:hAnsiTheme="minorHAnsi"/>
          <w:sz w:val="23"/>
          <w:szCs w:val="23"/>
        </w:rPr>
        <w:tab/>
        <w:t xml:space="preserve">  </w:t>
      </w:r>
      <w:r w:rsidR="006D30EC" w:rsidRPr="00A34AA7">
        <w:rPr>
          <w:rFonts w:asciiTheme="minorHAnsi" w:hAnsiTheme="minorHAnsi"/>
          <w:sz w:val="23"/>
          <w:szCs w:val="23"/>
        </w:rPr>
        <w:t xml:space="preserve">Number of Musicians: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6D30E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6D30EC" w:rsidRPr="00A34AA7">
        <w:rPr>
          <w:rFonts w:asciiTheme="minorHAnsi" w:hAnsiTheme="minorHAnsi"/>
          <w:sz w:val="23"/>
          <w:szCs w:val="23"/>
        </w:rPr>
      </w:r>
      <w:r w:rsidR="006D30EC" w:rsidRPr="00A34AA7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  <w:bookmarkEnd w:id="37"/>
      <w:r w:rsidR="006D30EC" w:rsidRPr="00A34AA7">
        <w:rPr>
          <w:rFonts w:asciiTheme="minorHAnsi" w:hAnsiTheme="minorHAnsi"/>
          <w:sz w:val="23"/>
          <w:szCs w:val="23"/>
        </w:rPr>
        <w:t xml:space="preserve"> </w:t>
      </w:r>
      <w:r w:rsidR="006D30EC" w:rsidRPr="00A34AA7">
        <w:rPr>
          <w:rFonts w:asciiTheme="minorHAnsi" w:hAnsiTheme="minorHAnsi"/>
          <w:sz w:val="23"/>
          <w:szCs w:val="23"/>
        </w:rPr>
        <w:tab/>
      </w:r>
      <w:r w:rsidR="0002709D" w:rsidRPr="00A34AA7">
        <w:rPr>
          <w:rFonts w:asciiTheme="minorHAnsi" w:hAnsiTheme="minorHAnsi"/>
          <w:sz w:val="23"/>
          <w:szCs w:val="23"/>
        </w:rPr>
        <w:t xml:space="preserve">            On Stage/In Pit: </w:t>
      </w:r>
      <w:r w:rsidR="0002709D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2709D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02709D" w:rsidRPr="00A34AA7">
        <w:rPr>
          <w:rFonts w:asciiTheme="minorHAnsi" w:hAnsiTheme="minorHAnsi"/>
          <w:sz w:val="23"/>
          <w:szCs w:val="23"/>
        </w:rPr>
      </w:r>
      <w:r w:rsidR="0002709D" w:rsidRPr="00A34AA7">
        <w:rPr>
          <w:rFonts w:asciiTheme="minorHAnsi" w:hAnsiTheme="minorHAnsi"/>
          <w:sz w:val="23"/>
          <w:szCs w:val="23"/>
        </w:rPr>
        <w:fldChar w:fldCharType="separate"/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noProof/>
          <w:sz w:val="23"/>
          <w:szCs w:val="23"/>
        </w:rPr>
        <w:t> </w:t>
      </w:r>
      <w:r w:rsidR="0002709D" w:rsidRPr="00A34AA7">
        <w:rPr>
          <w:rFonts w:asciiTheme="minorHAnsi" w:hAnsiTheme="minorHAnsi"/>
          <w:sz w:val="23"/>
          <w:szCs w:val="23"/>
        </w:rPr>
        <w:fldChar w:fldCharType="end"/>
      </w:r>
    </w:p>
    <w:p w:rsidR="00F70E86" w:rsidRPr="00A34AA7" w:rsidRDefault="00F70E86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29158F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Television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0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8"/>
      <w:r w:rsidRPr="00A34AA7">
        <w:rPr>
          <w:rFonts w:asciiTheme="minorHAnsi" w:hAnsiTheme="minorHAnsi"/>
          <w:sz w:val="23"/>
          <w:szCs w:val="23"/>
        </w:rPr>
        <w:t xml:space="preserve"> Yes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39"/>
      <w:r w:rsidRPr="00A34AA7">
        <w:rPr>
          <w:rFonts w:asciiTheme="minorHAnsi" w:hAnsiTheme="minorHAnsi"/>
          <w:sz w:val="23"/>
          <w:szCs w:val="23"/>
        </w:rPr>
        <w:t xml:space="preserve"> No     </w:t>
      </w:r>
      <w:r w:rsidR="006D30EC"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ab/>
        <w:t xml:space="preserve">Radio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2"/>
      <w:r w:rsidR="006D30EC"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  <w:bookmarkEnd w:id="40"/>
      <w:r w:rsidR="006D30EC" w:rsidRPr="00A34AA7">
        <w:rPr>
          <w:rFonts w:asciiTheme="minorHAnsi" w:hAnsiTheme="minorHAnsi"/>
          <w:sz w:val="23"/>
          <w:szCs w:val="23"/>
        </w:rPr>
        <w:t xml:space="preserve"> Yes  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3"/>
      <w:r w:rsidR="006D30EC"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  <w:bookmarkEnd w:id="41"/>
      <w:r w:rsidR="006D30EC" w:rsidRPr="00A34AA7">
        <w:rPr>
          <w:rFonts w:asciiTheme="minorHAnsi" w:hAnsiTheme="minorHAnsi"/>
          <w:sz w:val="23"/>
          <w:szCs w:val="23"/>
        </w:rPr>
        <w:t xml:space="preserve"> No</w:t>
      </w:r>
      <w:r w:rsidR="006D30EC" w:rsidRPr="00A34AA7">
        <w:rPr>
          <w:rFonts w:asciiTheme="minorHAnsi" w:hAnsiTheme="minorHAnsi"/>
          <w:sz w:val="23"/>
          <w:szCs w:val="23"/>
        </w:rPr>
        <w:tab/>
      </w:r>
    </w:p>
    <w:p w:rsidR="0029158F" w:rsidRPr="00A34AA7" w:rsidRDefault="0029158F" w:rsidP="009F02F5">
      <w:pPr>
        <w:widowControl/>
        <w:rPr>
          <w:rFonts w:asciiTheme="minorHAnsi" w:hAnsiTheme="minorHAnsi"/>
          <w:sz w:val="23"/>
          <w:szCs w:val="23"/>
        </w:rPr>
      </w:pPr>
    </w:p>
    <w:p w:rsidR="006D30EC" w:rsidRPr="00A34AA7" w:rsidRDefault="009F02F5" w:rsidP="006D30EC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Audio/Videotaping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4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2"/>
      <w:r w:rsidRPr="00A34AA7">
        <w:rPr>
          <w:rFonts w:asciiTheme="minorHAnsi" w:hAnsiTheme="minorHAnsi"/>
          <w:sz w:val="23"/>
          <w:szCs w:val="23"/>
        </w:rPr>
        <w:t xml:space="preserve">Yes  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5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3"/>
      <w:r w:rsidRPr="00A34AA7">
        <w:rPr>
          <w:rFonts w:asciiTheme="minorHAnsi" w:hAnsiTheme="minorHAnsi"/>
          <w:sz w:val="23"/>
          <w:szCs w:val="23"/>
        </w:rPr>
        <w:t xml:space="preserve"> No</w:t>
      </w:r>
      <w:r w:rsidRPr="00A34AA7">
        <w:rPr>
          <w:rFonts w:asciiTheme="minorHAnsi" w:hAnsiTheme="minorHAnsi"/>
          <w:sz w:val="23"/>
          <w:szCs w:val="23"/>
        </w:rPr>
        <w:tab/>
        <w:t xml:space="preserve">   </w:t>
      </w:r>
      <w:r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ab/>
        <w:t xml:space="preserve">Expected attendance per performance: 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 w:rsidR="006D30E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6D30EC" w:rsidRPr="00A34AA7">
        <w:rPr>
          <w:rFonts w:asciiTheme="minorHAnsi" w:hAnsiTheme="minorHAnsi"/>
          <w:sz w:val="23"/>
          <w:szCs w:val="23"/>
        </w:rPr>
      </w:r>
      <w:r w:rsidR="006D30EC" w:rsidRPr="00A34AA7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  <w:bookmarkEnd w:id="44"/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Please specify </w:t>
      </w:r>
      <w:r w:rsidR="00C9276D" w:rsidRPr="00A34AA7">
        <w:rPr>
          <w:rFonts w:asciiTheme="minorHAnsi" w:hAnsiTheme="minorHAnsi"/>
          <w:sz w:val="23"/>
          <w:szCs w:val="23"/>
        </w:rPr>
        <w:t xml:space="preserve">the name of the person </w:t>
      </w:r>
      <w:r w:rsidRPr="00A34AA7">
        <w:rPr>
          <w:rFonts w:asciiTheme="minorHAnsi" w:hAnsiTheme="minorHAnsi"/>
          <w:sz w:val="23"/>
          <w:szCs w:val="23"/>
        </w:rPr>
        <w:t>who will furnish the following services:</w:t>
      </w:r>
    </w:p>
    <w:p w:rsidR="009F02F5" w:rsidRPr="00A34AA7" w:rsidRDefault="009F02F5" w:rsidP="009F02F5">
      <w:pPr>
        <w:widowControl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Lighting Design</w:t>
      </w:r>
      <w:r w:rsidR="003625FE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5" w:name="Text38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5"/>
      <w:r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>Sound Supervisor</w:t>
      </w:r>
      <w:r w:rsidR="003625FE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6" w:name="Text39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6"/>
      <w:r w:rsidRPr="00A34AA7">
        <w:rPr>
          <w:rFonts w:asciiTheme="minorHAnsi" w:hAnsiTheme="minorHAnsi"/>
          <w:sz w:val="23"/>
          <w:szCs w:val="23"/>
        </w:rPr>
        <w:t xml:space="preserve"> </w:t>
      </w:r>
    </w:p>
    <w:p w:rsidR="00F672FE" w:rsidRPr="00A34AA7" w:rsidRDefault="00F672FE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9F02F5" w:rsidRPr="00A34AA7" w:rsidRDefault="009F02F5" w:rsidP="009F02F5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Ground Plans, Stage Plots, Sound Plots</w:t>
      </w:r>
      <w:r w:rsidR="003625FE" w:rsidRPr="00A34AA7">
        <w:rPr>
          <w:rFonts w:asciiTheme="minorHAnsi" w:hAnsiTheme="minorHAnsi"/>
          <w:sz w:val="23"/>
          <w:szCs w:val="23"/>
        </w:rPr>
        <w:t>: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="004C5A5B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7" w:name="Text40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C5A5B" w:rsidRPr="00A34AA7">
        <w:rPr>
          <w:rFonts w:asciiTheme="minorHAnsi" w:hAnsiTheme="minorHAnsi"/>
          <w:sz w:val="23"/>
          <w:szCs w:val="23"/>
        </w:rPr>
      </w:r>
      <w:r w:rsidR="004C5A5B"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="004C5A5B" w:rsidRPr="00A34AA7">
        <w:rPr>
          <w:rFonts w:asciiTheme="minorHAnsi" w:hAnsiTheme="minorHAnsi"/>
          <w:sz w:val="23"/>
          <w:szCs w:val="23"/>
        </w:rPr>
        <w:fldChar w:fldCharType="end"/>
      </w:r>
      <w:bookmarkEnd w:id="47"/>
      <w:r w:rsidR="006D30EC" w:rsidRPr="00A34AA7">
        <w:rPr>
          <w:rFonts w:asciiTheme="minorHAnsi" w:hAnsiTheme="minorHAnsi"/>
          <w:sz w:val="23"/>
          <w:szCs w:val="23"/>
        </w:rPr>
        <w:tab/>
      </w:r>
      <w:r w:rsidR="00F95BA8" w:rsidRPr="00A34AA7">
        <w:rPr>
          <w:rFonts w:asciiTheme="minorHAnsi" w:hAnsiTheme="minorHAnsi"/>
          <w:sz w:val="23"/>
          <w:szCs w:val="23"/>
        </w:rPr>
        <w:tab/>
      </w:r>
      <w:r w:rsidR="006D30EC" w:rsidRPr="00A34AA7">
        <w:rPr>
          <w:rFonts w:asciiTheme="minorHAnsi" w:hAnsiTheme="minorHAnsi"/>
          <w:sz w:val="23"/>
          <w:szCs w:val="23"/>
        </w:rPr>
        <w:t xml:space="preserve">Stage Manager: </w:t>
      </w:r>
      <w:r w:rsidR="006D30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6D30E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6D30EC" w:rsidRPr="00A34AA7">
        <w:rPr>
          <w:rFonts w:asciiTheme="minorHAnsi" w:hAnsiTheme="minorHAnsi"/>
          <w:sz w:val="23"/>
          <w:szCs w:val="23"/>
        </w:rPr>
      </w:r>
      <w:r w:rsidR="006D30EC" w:rsidRPr="00A34AA7">
        <w:rPr>
          <w:rFonts w:asciiTheme="minorHAnsi" w:hAnsiTheme="minorHAnsi"/>
          <w:sz w:val="23"/>
          <w:szCs w:val="23"/>
        </w:rPr>
        <w:fldChar w:fldCharType="separate"/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noProof/>
          <w:sz w:val="23"/>
          <w:szCs w:val="23"/>
        </w:rPr>
        <w:t> </w:t>
      </w:r>
      <w:r w:rsidR="006D30EC" w:rsidRPr="00A34AA7">
        <w:rPr>
          <w:rFonts w:asciiTheme="minorHAnsi" w:hAnsiTheme="minorHAnsi"/>
          <w:sz w:val="23"/>
          <w:szCs w:val="23"/>
        </w:rPr>
        <w:fldChar w:fldCharType="end"/>
      </w:r>
    </w:p>
    <w:p w:rsidR="008153B2" w:rsidRPr="00A34AA7" w:rsidRDefault="006D30EC" w:rsidP="006D30EC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  <w:t>(All performances require a professional stage manager)</w:t>
      </w:r>
    </w:p>
    <w:p w:rsidR="006D30EC" w:rsidRPr="00A34AA7" w:rsidRDefault="006D30EC" w:rsidP="006D30EC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6D30EC" w:rsidRPr="00A34AA7" w:rsidRDefault="006D30EC" w:rsidP="006D30EC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Printed Programs?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2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48"/>
      <w:r w:rsidRPr="00A34AA7">
        <w:rPr>
          <w:rFonts w:asciiTheme="minorHAnsi" w:hAnsiTheme="minorHAnsi"/>
          <w:sz w:val="23"/>
          <w:szCs w:val="23"/>
        </w:rPr>
        <w:t xml:space="preserve"> Yes 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3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49"/>
      <w:r w:rsidRPr="00A34AA7">
        <w:rPr>
          <w:rFonts w:asciiTheme="minorHAnsi" w:hAnsiTheme="minorHAnsi"/>
          <w:sz w:val="23"/>
          <w:szCs w:val="23"/>
        </w:rPr>
        <w:t xml:space="preserve"> No </w:t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r w:rsidRPr="00A34AA7">
        <w:rPr>
          <w:rFonts w:asciiTheme="minorHAnsi" w:hAnsiTheme="minorHAnsi"/>
          <w:sz w:val="23"/>
          <w:szCs w:val="23"/>
        </w:rPr>
        <w:tab/>
      </w:r>
      <w:proofErr w:type="gramStart"/>
      <w:r w:rsidRPr="00A34AA7">
        <w:rPr>
          <w:rFonts w:asciiTheme="minorHAnsi" w:hAnsiTheme="minorHAnsi"/>
          <w:sz w:val="23"/>
          <w:szCs w:val="23"/>
        </w:rPr>
        <w:t>If</w:t>
      </w:r>
      <w:proofErr w:type="gramEnd"/>
      <w:r w:rsidRPr="00A34AA7">
        <w:rPr>
          <w:rFonts w:asciiTheme="minorHAnsi" w:hAnsiTheme="minorHAnsi"/>
          <w:sz w:val="23"/>
          <w:szCs w:val="23"/>
        </w:rPr>
        <w:t xml:space="preserve"> yes, how many programs?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0" w:name="Text41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50"/>
      <w:r w:rsidRPr="00A34AA7">
        <w:rPr>
          <w:rFonts w:asciiTheme="minorHAnsi" w:hAnsiTheme="minorHAnsi"/>
          <w:sz w:val="23"/>
          <w:szCs w:val="23"/>
        </w:rPr>
        <w:t xml:space="preserve">               </w:t>
      </w:r>
    </w:p>
    <w:p w:rsidR="006D30EC" w:rsidRDefault="00010CCF" w:rsidP="006D30EC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     (</w:t>
      </w:r>
      <w:r w:rsidR="003F7B2B">
        <w:rPr>
          <w:rFonts w:asciiTheme="minorHAnsi" w:hAnsiTheme="minorHAnsi"/>
          <w:sz w:val="23"/>
          <w:szCs w:val="23"/>
        </w:rPr>
        <w:t>You may also use</w:t>
      </w:r>
      <w:r w:rsidRPr="00A34AA7">
        <w:rPr>
          <w:rFonts w:asciiTheme="minorHAnsi" w:hAnsiTheme="minorHAnsi"/>
          <w:sz w:val="23"/>
          <w:szCs w:val="23"/>
        </w:rPr>
        <w:t xml:space="preserve"> digital programs for </w:t>
      </w:r>
      <w:r w:rsidR="00CE66E6">
        <w:rPr>
          <w:rFonts w:asciiTheme="minorHAnsi" w:hAnsiTheme="minorHAnsi"/>
          <w:sz w:val="23"/>
          <w:szCs w:val="23"/>
        </w:rPr>
        <w:t>2023</w:t>
      </w:r>
      <w:r w:rsidRPr="00A34AA7">
        <w:rPr>
          <w:rFonts w:asciiTheme="minorHAnsi" w:hAnsiTheme="minorHAnsi"/>
          <w:sz w:val="23"/>
          <w:szCs w:val="23"/>
        </w:rPr>
        <w:t xml:space="preserve"> to reduce contact touch points</w:t>
      </w:r>
      <w:r w:rsidR="00C36254">
        <w:rPr>
          <w:rFonts w:asciiTheme="minorHAnsi" w:hAnsiTheme="minorHAnsi"/>
          <w:sz w:val="23"/>
          <w:szCs w:val="23"/>
        </w:rPr>
        <w:t xml:space="preserve"> and trash</w:t>
      </w:r>
      <w:r w:rsidRPr="00A34AA7">
        <w:rPr>
          <w:rFonts w:asciiTheme="minorHAnsi" w:hAnsiTheme="minorHAnsi"/>
          <w:sz w:val="23"/>
          <w:szCs w:val="23"/>
        </w:rPr>
        <w:t>.)</w:t>
      </w:r>
    </w:p>
    <w:p w:rsidR="003F7B2B" w:rsidRPr="00A34AA7" w:rsidRDefault="003F7B2B" w:rsidP="006D30EC">
      <w:pPr>
        <w:widowControl/>
        <w:rPr>
          <w:rFonts w:asciiTheme="minorHAnsi" w:hAnsiTheme="minorHAnsi"/>
          <w:sz w:val="23"/>
          <w:szCs w:val="23"/>
        </w:rPr>
      </w:pPr>
      <w:bookmarkStart w:id="51" w:name="_GoBack"/>
      <w:bookmarkEnd w:id="51"/>
    </w:p>
    <w:p w:rsidR="00010CCF" w:rsidRPr="00A34AA7" w:rsidRDefault="00010CCF" w:rsidP="006D30EC">
      <w:pPr>
        <w:widowControl/>
        <w:rPr>
          <w:rFonts w:asciiTheme="minorHAnsi" w:hAnsiTheme="minorHAnsi"/>
          <w:sz w:val="23"/>
          <w:szCs w:val="23"/>
        </w:rPr>
      </w:pPr>
    </w:p>
    <w:p w:rsidR="00010CCF" w:rsidRPr="00A34AA7" w:rsidRDefault="00010CCF" w:rsidP="006D30EC">
      <w:pPr>
        <w:widowControl/>
        <w:rPr>
          <w:rFonts w:asciiTheme="minorHAnsi" w:hAnsiTheme="minorHAnsi"/>
          <w:sz w:val="23"/>
          <w:szCs w:val="23"/>
        </w:rPr>
      </w:pPr>
    </w:p>
    <w:p w:rsidR="00E73D0C" w:rsidRPr="00A34AA7" w:rsidRDefault="008153B2" w:rsidP="00920189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lastRenderedPageBreak/>
        <w:t>A</w:t>
      </w:r>
      <w:r w:rsidR="009F02F5" w:rsidRPr="00A34AA7">
        <w:rPr>
          <w:rFonts w:asciiTheme="minorHAnsi" w:hAnsiTheme="minorHAnsi"/>
          <w:b/>
          <w:bCs/>
          <w:sz w:val="23"/>
          <w:szCs w:val="23"/>
        </w:rPr>
        <w:t>DMINISTRATIVE INFORMATION</w:t>
      </w:r>
    </w:p>
    <w:p w:rsidR="00C87C41" w:rsidRPr="00A34AA7" w:rsidRDefault="0080013F" w:rsidP="00C87C41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100965</wp:posOffset>
                </wp:positionV>
                <wp:extent cx="6762750" cy="958215"/>
                <wp:effectExtent l="9525" t="1333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2B" w:rsidRPr="00B81193" w:rsidRDefault="003F7B2B" w:rsidP="00C87C41">
                            <w:pPr>
                              <w:widowControl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bookmarkStart w:id="52" w:name="_Hlk56608671"/>
                            <w:bookmarkStart w:id="53" w:name="_Hlk56608672"/>
                            <w:bookmarkStart w:id="54" w:name="_Hlk56608673"/>
                            <w:bookmarkStart w:id="55" w:name="_Hlk56608674"/>
                            <w:bookmarkStart w:id="56" w:name="_Hlk56609226"/>
                            <w:bookmarkStart w:id="57" w:name="_Hlk56609227"/>
                            <w:bookmarkStart w:id="58" w:name="_Hlk56609229"/>
                            <w:bookmarkStart w:id="59" w:name="_Hlk56609230"/>
                            <w:bookmarkStart w:id="60" w:name="_Hlk56609267"/>
                            <w:bookmarkStart w:id="61" w:name="_Hlk56609268"/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>ALL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EVENING</w:t>
                            </w:r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 xml:space="preserve"> PERFORMANCES AT MILLER OUTDOOR THEATRE REQUIRE ASSIGNED-SEAT TICKETS FOR ADMITTANCE TO THE COVERED SEATING AREA OF THE THEATRE.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>MTAB PROVIDE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 xml:space="preserve"> AN ONLINE TICKETING SERVICE.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PERFORMANCE </w:t>
                            </w:r>
                            <w:r w:rsidRPr="00927657">
                              <w:rPr>
                                <w:rFonts w:asciiTheme="minorHAnsi" w:hAnsiTheme="minorHAnsi"/>
                                <w:b/>
                              </w:rPr>
                              <w:t>GRANTEES MUST USE MTAB’S TICKETING SYSTEM.    ROPED-OFF AREAS IN THE COVERED SEATING AREA WILL NOT BE PERMITTED.</w:t>
                            </w:r>
                            <w:bookmarkEnd w:id="52"/>
                            <w:bookmarkEnd w:id="53"/>
                            <w:bookmarkEnd w:id="54"/>
                            <w:bookmarkEnd w:id="55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bookmarkEnd w:id="56"/>
                            <w:bookmarkEnd w:id="57"/>
                            <w:bookmarkEnd w:id="58"/>
                            <w:bookmarkEnd w:id="59"/>
                            <w:bookmarkEnd w:id="60"/>
                            <w:bookmarkEnd w:id="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15pt;margin-top:7.95pt;width:532.5pt;height:75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">
                <v:textbox style="mso-fit-shape-to-text:t">
                  <w:txbxContent>
                    <w:p w:rsidR="003F7B2B" w:rsidRPr="00B81193" w:rsidRDefault="003F7B2B" w:rsidP="00C87C41">
                      <w:pPr>
                        <w:widowControl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bookmarkStart w:id="62" w:name="_Hlk56608671"/>
                      <w:bookmarkStart w:id="63" w:name="_Hlk56608672"/>
                      <w:bookmarkStart w:id="64" w:name="_Hlk56608673"/>
                      <w:bookmarkStart w:id="65" w:name="_Hlk56608674"/>
                      <w:bookmarkStart w:id="66" w:name="_Hlk56609226"/>
                      <w:bookmarkStart w:id="67" w:name="_Hlk56609227"/>
                      <w:bookmarkStart w:id="68" w:name="_Hlk56609229"/>
                      <w:bookmarkStart w:id="69" w:name="_Hlk56609230"/>
                      <w:bookmarkStart w:id="70" w:name="_Hlk56609267"/>
                      <w:bookmarkStart w:id="71" w:name="_Hlk56609268"/>
                      <w:r w:rsidRPr="00927657">
                        <w:rPr>
                          <w:rFonts w:asciiTheme="minorHAnsi" w:hAnsiTheme="minorHAnsi"/>
                          <w:b/>
                        </w:rPr>
                        <w:t>ALL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EVENING</w:t>
                      </w:r>
                      <w:r w:rsidRPr="00927657">
                        <w:rPr>
                          <w:rFonts w:asciiTheme="minorHAnsi" w:hAnsiTheme="minorHAnsi"/>
                          <w:b/>
                        </w:rPr>
                        <w:t xml:space="preserve"> PERFORMANCES AT MILLER OUTDOOR THEATRE REQUIRE ASSIGNED-SEAT TICKETS FOR ADMITTANCE TO THE COVERED SEATING AREA OF THE THEATRE.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927657">
                        <w:rPr>
                          <w:rFonts w:asciiTheme="minorHAnsi" w:hAnsiTheme="minorHAnsi"/>
                          <w:b/>
                        </w:rPr>
                        <w:t>MTAB PROVIDE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Pr="00927657">
                        <w:rPr>
                          <w:rFonts w:asciiTheme="minorHAnsi" w:hAnsiTheme="minorHAnsi"/>
                          <w:b/>
                        </w:rPr>
                        <w:t xml:space="preserve"> AN ONLINE TICKETING SERVICE.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PERFORMANCE </w:t>
                      </w:r>
                      <w:r w:rsidRPr="00927657">
                        <w:rPr>
                          <w:rFonts w:asciiTheme="minorHAnsi" w:hAnsiTheme="minorHAnsi"/>
                          <w:b/>
                        </w:rPr>
                        <w:t>GRANTEES MUST USE MTAB’S TICKETING SYSTEM.    ROPED-OFF AREAS IN THE COVERED SEATING AREA WILL NOT BE PERMITTED.</w:t>
                      </w:r>
                      <w:bookmarkEnd w:id="62"/>
                      <w:bookmarkEnd w:id="63"/>
                      <w:bookmarkEnd w:id="64"/>
                      <w:bookmarkEnd w:id="65"/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bookmarkEnd w:id="66"/>
                      <w:bookmarkEnd w:id="67"/>
                      <w:bookmarkEnd w:id="68"/>
                      <w:bookmarkEnd w:id="69"/>
                      <w:bookmarkEnd w:id="70"/>
                      <w:bookmarkEnd w:id="71"/>
                    </w:p>
                  </w:txbxContent>
                </v:textbox>
              </v:shape>
            </w:pict>
          </mc:Fallback>
        </mc:AlternateContent>
      </w:r>
    </w:p>
    <w:p w:rsidR="00C87C41" w:rsidRPr="00A34AA7" w:rsidRDefault="00C87C41" w:rsidP="00C87C41">
      <w:pPr>
        <w:widowControl/>
        <w:rPr>
          <w:rFonts w:asciiTheme="minorHAnsi" w:hAnsiTheme="minorHAnsi"/>
          <w:sz w:val="23"/>
          <w:szCs w:val="23"/>
        </w:rPr>
      </w:pPr>
    </w:p>
    <w:p w:rsidR="008153B2" w:rsidRPr="00A34AA7" w:rsidRDefault="008153B2" w:rsidP="00937C09">
      <w:pPr>
        <w:widowControl/>
        <w:spacing w:after="120"/>
        <w:rPr>
          <w:rFonts w:asciiTheme="minorHAnsi" w:hAnsiTheme="minorHAnsi"/>
          <w:sz w:val="23"/>
          <w:szCs w:val="23"/>
        </w:rPr>
      </w:pPr>
    </w:p>
    <w:p w:rsidR="008D146A" w:rsidRDefault="008D146A" w:rsidP="008D146A">
      <w:pPr>
        <w:rPr>
          <w:rFonts w:asciiTheme="minorHAnsi" w:hAnsiTheme="minorHAnsi"/>
          <w:sz w:val="23"/>
          <w:szCs w:val="23"/>
        </w:rPr>
      </w:pPr>
    </w:p>
    <w:p w:rsidR="008F4D08" w:rsidRPr="00A34AA7" w:rsidRDefault="008F4D08" w:rsidP="008D146A">
      <w:pPr>
        <w:rPr>
          <w:rFonts w:asciiTheme="minorHAnsi" w:hAnsiTheme="minorHAnsi"/>
          <w:sz w:val="23"/>
          <w:szCs w:val="23"/>
        </w:rPr>
      </w:pPr>
    </w:p>
    <w:p w:rsidR="00C87C41" w:rsidRPr="00A34AA7" w:rsidRDefault="0080013F" w:rsidP="00920189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inline distT="0" distB="0" distL="0" distR="0">
                <wp:extent cx="6762750" cy="1243965"/>
                <wp:effectExtent l="0" t="0" r="19050" b="1397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2B" w:rsidRPr="00B81193" w:rsidRDefault="003F7B2B" w:rsidP="00C87C41">
                            <w:pPr>
                              <w:widowControl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 xml:space="preserve">VENDOR BOOTHS SELLING FOOD AND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GENERAL MERCHANDISE ARE NOT PER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>MITTED.  EXCEPTIONS TO THE POLICY INCLUDE:</w:t>
                            </w:r>
                          </w:p>
                          <w:p w:rsidR="003F7B2B" w:rsidRPr="00B81193" w:rsidRDefault="003F7B2B" w:rsidP="00C87C4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PERFORMANCE 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 xml:space="preserve">GRANTEE-SECURED EVENT SPONSORS WHO ARE NOT SELLING MERCHANDISE OR FOOD BUT INSTEAD HAVE DISPLAYS TO DISTRIBUTE INFORMATION OR GIVE-AWAY ITEMS, AND </w:t>
                            </w:r>
                          </w:p>
                          <w:p w:rsidR="003F7B2B" w:rsidRPr="00B81193" w:rsidRDefault="003F7B2B" w:rsidP="00C87C41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 xml:space="preserve">FOOD VENDORS CONTRACTED BY THE FACILITY CONCESSIONAIRE FOR A PARTICULAR PERFORMANCE.  </w:t>
                            </w:r>
                            <w:r w:rsidRPr="00C9602D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PERFORMANCE</w:t>
                            </w:r>
                            <w:r w:rsidRPr="00C9602D">
                              <w:rPr>
                                <w:rFonts w:asciiTheme="minorHAnsi" w:hAnsiTheme="minorHAnsi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C9602D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G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RANTEES MAY NOT CONTRACT WITH FOOD VENDORS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  <w:i/>
                                <w:u w:val="single"/>
                              </w:rPr>
                              <w:t>.</w:t>
                            </w:r>
                            <w:r w:rsidRPr="00B81193">
                              <w:rPr>
                                <w:rFonts w:asciiTheme="minorHAnsi" w:hAnsiTheme="minorHAnsi"/>
                                <w:b/>
                              </w:rPr>
                              <w:t xml:space="preserve">  GRANTEES MAY CONTINUE TO HAVE MERCHANDISE TABLES TO SELL ITEMS DIRECTLY RELATED TO THEIR SPECIFIC PRODUCTION AT MILLER OUTDOOR THEATRE OR THEIR NON-PROFIT 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532.5pt;height:9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">
                <v:textbox style="mso-fit-shape-to-text:t">
                  <w:txbxContent>
                    <w:p w:rsidR="003F7B2B" w:rsidRPr="00B81193" w:rsidRDefault="003F7B2B" w:rsidP="00C87C41">
                      <w:pPr>
                        <w:widowControl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B81193">
                        <w:rPr>
                          <w:rFonts w:asciiTheme="minorHAnsi" w:hAnsiTheme="minorHAnsi"/>
                          <w:b/>
                        </w:rPr>
                        <w:t xml:space="preserve">VENDOR BOOTHS SELLING FOOD AND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GENERAL MERCHANDISE ARE NOT PER</w:t>
                      </w:r>
                      <w:r w:rsidRPr="00B81193">
                        <w:rPr>
                          <w:rFonts w:asciiTheme="minorHAnsi" w:hAnsiTheme="minorHAnsi"/>
                          <w:b/>
                        </w:rPr>
                        <w:t>MITTED.  EXCEPTIONS TO THE POLICY INCLUDE:</w:t>
                      </w:r>
                    </w:p>
                    <w:p w:rsidR="003F7B2B" w:rsidRPr="00B81193" w:rsidRDefault="003F7B2B" w:rsidP="00C87C41">
                      <w:pPr>
                        <w:widowControl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PERFORMANCE </w:t>
                      </w:r>
                      <w:r w:rsidRPr="00B81193">
                        <w:rPr>
                          <w:rFonts w:asciiTheme="minorHAnsi" w:hAnsiTheme="minorHAnsi"/>
                          <w:b/>
                        </w:rPr>
                        <w:t xml:space="preserve">GRANTEE-SECURED EVENT SPONSORS WHO ARE NOT SELLING MERCHANDISE OR FOOD BUT INSTEAD HAVE DISPLAYS TO DISTRIBUTE INFORMATION OR GIVE-AWAY ITEMS, AND </w:t>
                      </w:r>
                    </w:p>
                    <w:p w:rsidR="003F7B2B" w:rsidRPr="00B81193" w:rsidRDefault="003F7B2B" w:rsidP="00C87C41">
                      <w:pPr>
                        <w:widowControl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B81193">
                        <w:rPr>
                          <w:rFonts w:asciiTheme="minorHAnsi" w:hAnsiTheme="minorHAnsi"/>
                          <w:b/>
                        </w:rPr>
                        <w:t xml:space="preserve">FOOD VENDORS CONTRACTED BY THE FACILITY CONCESSIONAIRE FOR A PARTICULAR PERFORMANCE.  </w:t>
                      </w:r>
                      <w:r w:rsidRPr="00C9602D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PERFORMANCE</w:t>
                      </w:r>
                      <w:r w:rsidRPr="00C9602D">
                        <w:rPr>
                          <w:rFonts w:asciiTheme="minorHAnsi" w:hAnsiTheme="minorHAnsi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Pr="00C9602D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G</w:t>
                      </w:r>
                      <w:r w:rsidRPr="00B81193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RANTEES MAY NOT CONTRACT WITH FOOD VENDORS</w:t>
                      </w:r>
                      <w:r w:rsidRPr="00B81193">
                        <w:rPr>
                          <w:rFonts w:asciiTheme="minorHAnsi" w:hAnsiTheme="minorHAnsi"/>
                          <w:b/>
                          <w:i/>
                          <w:u w:val="single"/>
                        </w:rPr>
                        <w:t>.</w:t>
                      </w:r>
                      <w:r w:rsidRPr="00B81193">
                        <w:rPr>
                          <w:rFonts w:asciiTheme="minorHAnsi" w:hAnsiTheme="minorHAnsi"/>
                          <w:b/>
                        </w:rPr>
                        <w:t xml:space="preserve">  GRANTEES MAY CONTINUE TO HAVE MERCHANDISE TABLES TO SELL ITEMS DIRECTLY RELATED TO THEIR SPECIFIC PRODUCTION AT MILLER OUTDOOR THEATRE OR THEIR NON-PROFIT MISSION.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C41" w:rsidRPr="00A34AA7" w:rsidRDefault="00C87C41" w:rsidP="00920189">
      <w:pPr>
        <w:widowControl/>
        <w:rPr>
          <w:rFonts w:asciiTheme="minorHAnsi" w:hAnsiTheme="minorHAnsi"/>
          <w:sz w:val="23"/>
          <w:szCs w:val="23"/>
        </w:rPr>
      </w:pPr>
    </w:p>
    <w:p w:rsidR="00B67B45" w:rsidRPr="00A34AA7" w:rsidRDefault="00B67B45" w:rsidP="00920189">
      <w:pPr>
        <w:widowControl/>
        <w:rPr>
          <w:rFonts w:asciiTheme="minorHAnsi" w:hAnsiTheme="minorHAnsi"/>
          <w:sz w:val="23"/>
          <w:szCs w:val="23"/>
        </w:rPr>
      </w:pPr>
    </w:p>
    <w:p w:rsidR="004D2A79" w:rsidRDefault="0084487F" w:rsidP="0084487F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Do you plan to </w:t>
      </w:r>
      <w:r w:rsidR="00E94946" w:rsidRPr="00A34AA7">
        <w:rPr>
          <w:rFonts w:asciiTheme="minorHAnsi" w:hAnsiTheme="minorHAnsi"/>
          <w:sz w:val="23"/>
          <w:szCs w:val="23"/>
        </w:rPr>
        <w:t>sell</w:t>
      </w:r>
      <w:r w:rsidRPr="00A34AA7">
        <w:rPr>
          <w:rFonts w:asciiTheme="minorHAnsi" w:hAnsiTheme="minorHAnsi"/>
          <w:sz w:val="23"/>
          <w:szCs w:val="23"/>
        </w:rPr>
        <w:t xml:space="preserve"> organization or show-</w:t>
      </w:r>
      <w:r w:rsidR="00E94946" w:rsidRPr="00A34AA7">
        <w:rPr>
          <w:rFonts w:asciiTheme="minorHAnsi" w:hAnsiTheme="minorHAnsi"/>
          <w:sz w:val="23"/>
          <w:szCs w:val="23"/>
        </w:rPr>
        <w:t>specific</w:t>
      </w:r>
      <w:r w:rsidRPr="00A34AA7">
        <w:rPr>
          <w:rFonts w:asciiTheme="minorHAnsi" w:hAnsiTheme="minorHAnsi"/>
          <w:sz w:val="23"/>
          <w:szCs w:val="23"/>
        </w:rPr>
        <w:t xml:space="preserve"> items</w:t>
      </w:r>
      <w:r w:rsidR="00352346" w:rsidRPr="00A34AA7">
        <w:rPr>
          <w:rFonts w:asciiTheme="minorHAnsi" w:hAnsiTheme="minorHAnsi"/>
          <w:sz w:val="23"/>
          <w:szCs w:val="23"/>
        </w:rPr>
        <w:t xml:space="preserve"> such as subscriptions, CD’s, t-shirts</w:t>
      </w:r>
      <w:r w:rsidRPr="00A34AA7">
        <w:rPr>
          <w:rFonts w:asciiTheme="minorHAnsi" w:hAnsiTheme="minorHAnsi"/>
          <w:sz w:val="23"/>
          <w:szCs w:val="23"/>
        </w:rPr>
        <w:t xml:space="preserve">?  </w:t>
      </w:r>
    </w:p>
    <w:p w:rsidR="004D2A79" w:rsidRDefault="004D2A79" w:rsidP="0084487F">
      <w:pPr>
        <w:widowControl/>
        <w:outlineLvl w:val="0"/>
        <w:rPr>
          <w:rFonts w:asciiTheme="minorHAnsi" w:hAnsiTheme="minorHAnsi"/>
          <w:sz w:val="23"/>
          <w:szCs w:val="23"/>
        </w:rPr>
      </w:pPr>
    </w:p>
    <w:p w:rsidR="0084487F" w:rsidRPr="00A34AA7" w:rsidRDefault="0084487F" w:rsidP="0084487F">
      <w:pPr>
        <w:widowControl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26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72"/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7"/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73"/>
      <w:r w:rsidRPr="00A34AA7">
        <w:rPr>
          <w:rFonts w:asciiTheme="minorHAnsi" w:hAnsiTheme="minorHAnsi"/>
          <w:sz w:val="23"/>
          <w:szCs w:val="23"/>
        </w:rPr>
        <w:t xml:space="preserve">No </w:t>
      </w:r>
    </w:p>
    <w:p w:rsidR="0084487F" w:rsidRPr="00A34AA7" w:rsidRDefault="0084487F" w:rsidP="0084487F">
      <w:pPr>
        <w:widowControl/>
        <w:rPr>
          <w:rFonts w:asciiTheme="minorHAnsi" w:hAnsiTheme="minorHAnsi"/>
          <w:sz w:val="23"/>
          <w:szCs w:val="23"/>
        </w:rPr>
      </w:pPr>
    </w:p>
    <w:p w:rsidR="0084487F" w:rsidRPr="00A34AA7" w:rsidRDefault="0084487F" w:rsidP="0084487F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If yes, what kind?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4" w:name="Text42"/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bookmarkEnd w:id="74"/>
    </w:p>
    <w:p w:rsidR="0084487F" w:rsidRPr="00A34AA7" w:rsidRDefault="0084487F" w:rsidP="0084487F">
      <w:pPr>
        <w:widowControl/>
        <w:rPr>
          <w:rFonts w:asciiTheme="minorHAnsi" w:hAnsiTheme="minorHAnsi"/>
          <w:sz w:val="23"/>
          <w:szCs w:val="23"/>
        </w:rPr>
      </w:pPr>
    </w:p>
    <w:p w:rsidR="0084487F" w:rsidRPr="00A34AA7" w:rsidRDefault="00E94946" w:rsidP="0084487F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Show specific sales</w:t>
      </w:r>
      <w:r w:rsidR="0084487F" w:rsidRPr="00A34AA7">
        <w:rPr>
          <w:rFonts w:asciiTheme="minorHAnsi" w:hAnsiTheme="minorHAnsi"/>
          <w:sz w:val="23"/>
          <w:szCs w:val="23"/>
        </w:rPr>
        <w:t xml:space="preserve"> must be approved by MOT </w:t>
      </w:r>
      <w:r w:rsidR="00EA0A21" w:rsidRPr="00A34AA7">
        <w:rPr>
          <w:rFonts w:asciiTheme="minorHAnsi" w:hAnsiTheme="minorHAnsi"/>
          <w:sz w:val="23"/>
          <w:szCs w:val="23"/>
        </w:rPr>
        <w:t>General Manager</w:t>
      </w:r>
      <w:r w:rsidR="0084487F" w:rsidRPr="00A34AA7">
        <w:rPr>
          <w:rFonts w:asciiTheme="minorHAnsi" w:hAnsiTheme="minorHAnsi"/>
          <w:sz w:val="23"/>
          <w:szCs w:val="23"/>
        </w:rPr>
        <w:t xml:space="preserve"> and Concessionaire</w:t>
      </w:r>
      <w:r w:rsidRPr="00A34AA7">
        <w:rPr>
          <w:rFonts w:asciiTheme="minorHAnsi" w:hAnsiTheme="minorHAnsi"/>
          <w:sz w:val="23"/>
          <w:szCs w:val="23"/>
        </w:rPr>
        <w:t xml:space="preserve"> NO LATER THAN 15 DAYS PRIOR TO LOAD-IN</w:t>
      </w:r>
      <w:r w:rsidR="0084487F" w:rsidRPr="00A34AA7">
        <w:rPr>
          <w:rFonts w:asciiTheme="minorHAnsi" w:hAnsiTheme="minorHAnsi"/>
          <w:sz w:val="23"/>
          <w:szCs w:val="23"/>
        </w:rPr>
        <w:t xml:space="preserve">; placement is restricted to the plaza area behind the </w:t>
      </w:r>
      <w:r w:rsidR="00E163BE" w:rsidRPr="00A34AA7">
        <w:rPr>
          <w:rFonts w:asciiTheme="minorHAnsi" w:hAnsiTheme="minorHAnsi"/>
          <w:sz w:val="23"/>
          <w:szCs w:val="23"/>
        </w:rPr>
        <w:t>T</w:t>
      </w:r>
      <w:r w:rsidR="0084487F" w:rsidRPr="00A34AA7">
        <w:rPr>
          <w:rFonts w:asciiTheme="minorHAnsi" w:hAnsiTheme="minorHAnsi"/>
          <w:sz w:val="23"/>
          <w:szCs w:val="23"/>
        </w:rPr>
        <w:t>heatre.  The use of mechanical devices, inflatable devices and other amusement attractions is prohibited.</w:t>
      </w:r>
    </w:p>
    <w:p w:rsidR="008153B2" w:rsidRPr="00A34AA7" w:rsidRDefault="0080013F" w:rsidP="008153B2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  <w:r w:rsidRPr="00A34AA7">
        <w:rPr>
          <w:rFonts w:asciiTheme="minorHAnsi" w:hAnsi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167005</wp:posOffset>
                </wp:positionV>
                <wp:extent cx="6762750" cy="1386840"/>
                <wp:effectExtent l="9525" t="10795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2B" w:rsidRPr="00B81193" w:rsidRDefault="003F7B2B" w:rsidP="0010547E">
                            <w:pPr>
                              <w:widowControl/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119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ALL EVENTS MUST UTILIZE PROFESSIONAL USHERING STAFF APPROVED BY MOT GENERAL MANAGER.  USHERS WILL BE PROVIDED BY MTAB.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.15pt;margin-top:13.15pt;width:532.5pt;height:109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">
                <v:textbox style="mso-fit-shape-to-text:t">
                  <w:txbxContent>
                    <w:p w:rsidR="003F7B2B" w:rsidRPr="00B81193" w:rsidRDefault="003F7B2B" w:rsidP="0010547E">
                      <w:pPr>
                        <w:widowControl/>
                        <w:jc w:val="both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1193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ALL EVENTS MUST UTILIZE PROFESSIONAL USHERING STAFF APPROVED BY MOT GENERAL MANAGER.  USHERS WILL BE PROVIDED BY MTAB.   </w:t>
                      </w:r>
                    </w:p>
                  </w:txbxContent>
                </v:textbox>
              </v:shape>
            </w:pict>
          </mc:Fallback>
        </mc:AlternateContent>
      </w:r>
    </w:p>
    <w:p w:rsidR="008153B2" w:rsidRPr="00A34AA7" w:rsidRDefault="008153B2" w:rsidP="008153B2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8153B2" w:rsidRPr="00A34AA7" w:rsidRDefault="008153B2" w:rsidP="008153B2">
      <w:pPr>
        <w:widowControl/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CC2030" w:rsidRPr="00A34AA7" w:rsidRDefault="00CC2030" w:rsidP="007621C1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</w:p>
    <w:p w:rsidR="007621C1" w:rsidRPr="00A34AA7" w:rsidRDefault="00CC2030" w:rsidP="007621C1">
      <w:pPr>
        <w:widowControl/>
        <w:pBdr>
          <w:bottom w:val="single" w:sz="4" w:space="1" w:color="auto"/>
        </w:pBdr>
        <w:jc w:val="center"/>
        <w:outlineLvl w:val="0"/>
        <w:rPr>
          <w:rFonts w:asciiTheme="minorHAnsi" w:hAnsiTheme="minorHAnsi"/>
          <w:b/>
          <w:bCs/>
          <w:sz w:val="23"/>
          <w:szCs w:val="23"/>
        </w:rPr>
      </w:pPr>
      <w:r w:rsidRPr="00A34AA7">
        <w:rPr>
          <w:rFonts w:asciiTheme="minorHAnsi" w:hAnsiTheme="minorHAnsi"/>
          <w:b/>
          <w:bCs/>
          <w:sz w:val="23"/>
          <w:szCs w:val="23"/>
        </w:rPr>
        <w:t>ORGANIZATION DEMOGRAPHICS</w:t>
      </w:r>
    </w:p>
    <w:p w:rsidR="007C4D06" w:rsidRPr="00A34AA7" w:rsidRDefault="007C4D06" w:rsidP="007621C1">
      <w:pPr>
        <w:widowControl/>
        <w:rPr>
          <w:rFonts w:asciiTheme="minorHAnsi" w:hAnsiTheme="minorHAnsi"/>
          <w:sz w:val="23"/>
          <w:szCs w:val="23"/>
        </w:rPr>
      </w:pPr>
    </w:p>
    <w:p w:rsidR="00E53CD1" w:rsidRPr="00A34AA7" w:rsidRDefault="00E53CD1" w:rsidP="007621C1">
      <w:pPr>
        <w:widowControl/>
        <w:rPr>
          <w:rFonts w:asciiTheme="minorHAnsi" w:hAnsi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5"/>
        <w:gridCol w:w="769"/>
        <w:gridCol w:w="236"/>
        <w:gridCol w:w="774"/>
        <w:gridCol w:w="899"/>
        <w:gridCol w:w="245"/>
        <w:gridCol w:w="1153"/>
        <w:gridCol w:w="857"/>
        <w:gridCol w:w="1080"/>
        <w:gridCol w:w="1260"/>
        <w:gridCol w:w="1350"/>
        <w:gridCol w:w="1080"/>
      </w:tblGrid>
      <w:tr w:rsidR="007621C1" w:rsidRPr="00A34AA7" w:rsidTr="008D6DA3">
        <w:tc>
          <w:tcPr>
            <w:tcW w:w="1115" w:type="dxa"/>
          </w:tcPr>
          <w:p w:rsidR="007621C1" w:rsidRPr="00A34AA7" w:rsidRDefault="007621C1" w:rsidP="00553C52">
            <w:pPr>
              <w:widowControl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769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Total</w:t>
            </w:r>
          </w:p>
        </w:tc>
        <w:tc>
          <w:tcPr>
            <w:tcW w:w="236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774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Male</w:t>
            </w:r>
          </w:p>
        </w:tc>
        <w:tc>
          <w:tcPr>
            <w:tcW w:w="899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Female</w:t>
            </w:r>
          </w:p>
        </w:tc>
        <w:tc>
          <w:tcPr>
            <w:tcW w:w="245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1153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African-American</w:t>
            </w:r>
          </w:p>
        </w:tc>
        <w:tc>
          <w:tcPr>
            <w:tcW w:w="857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Asian</w:t>
            </w:r>
          </w:p>
        </w:tc>
        <w:tc>
          <w:tcPr>
            <w:tcW w:w="1080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Hispanic</w:t>
            </w:r>
          </w:p>
        </w:tc>
        <w:tc>
          <w:tcPr>
            <w:tcW w:w="1260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Native American</w:t>
            </w:r>
          </w:p>
        </w:tc>
        <w:tc>
          <w:tcPr>
            <w:tcW w:w="1350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Caucasian</w:t>
            </w:r>
          </w:p>
        </w:tc>
        <w:tc>
          <w:tcPr>
            <w:tcW w:w="1080" w:type="dxa"/>
            <w:vAlign w:val="center"/>
          </w:tcPr>
          <w:p w:rsidR="007621C1" w:rsidRPr="00A34AA7" w:rsidRDefault="007621C1" w:rsidP="008D6DA3">
            <w:pPr>
              <w:widowControl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Other</w:t>
            </w:r>
          </w:p>
        </w:tc>
      </w:tr>
      <w:tr w:rsidR="007621C1" w:rsidRPr="00A34AA7" w:rsidTr="00074738">
        <w:tc>
          <w:tcPr>
            <w:tcW w:w="1115" w:type="dxa"/>
          </w:tcPr>
          <w:p w:rsidR="007621C1" w:rsidRPr="00A34AA7" w:rsidRDefault="007621C1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t>Board of Directors</w:t>
            </w:r>
          </w:p>
        </w:tc>
        <w:tc>
          <w:tcPr>
            <w:tcW w:w="769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5" w:name="Text44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75"/>
          </w:p>
        </w:tc>
        <w:tc>
          <w:tcPr>
            <w:tcW w:w="236" w:type="dxa"/>
            <w:vAlign w:val="center"/>
          </w:tcPr>
          <w:p w:rsidR="007621C1" w:rsidRPr="00A34AA7" w:rsidRDefault="007621C1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774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6" w:name="Text45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76"/>
          </w:p>
        </w:tc>
        <w:tc>
          <w:tcPr>
            <w:tcW w:w="899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7" w:name="Text46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77"/>
          </w:p>
        </w:tc>
        <w:tc>
          <w:tcPr>
            <w:tcW w:w="245" w:type="dxa"/>
          </w:tcPr>
          <w:p w:rsidR="007621C1" w:rsidRPr="00A34AA7" w:rsidRDefault="007621C1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  <w:tc>
          <w:tcPr>
            <w:tcW w:w="1153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8" w:name="Text47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78"/>
          </w:p>
        </w:tc>
        <w:tc>
          <w:tcPr>
            <w:tcW w:w="857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9" w:name="Text48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79"/>
          </w:p>
        </w:tc>
        <w:tc>
          <w:tcPr>
            <w:tcW w:w="1080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0" w:name="Text49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80"/>
          </w:p>
        </w:tc>
        <w:tc>
          <w:tcPr>
            <w:tcW w:w="1260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1" w:name="Text50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81"/>
          </w:p>
        </w:tc>
        <w:tc>
          <w:tcPr>
            <w:tcW w:w="1350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2" w:name="Text51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82"/>
          </w:p>
        </w:tc>
        <w:tc>
          <w:tcPr>
            <w:tcW w:w="1080" w:type="dxa"/>
            <w:vAlign w:val="center"/>
          </w:tcPr>
          <w:p w:rsidR="007621C1" w:rsidRPr="00A34AA7" w:rsidRDefault="004C5A5B" w:rsidP="00553C52">
            <w:pPr>
              <w:widowControl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A34AA7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3" w:name="Text52"/>
            <w:r w:rsidR="007621C1" w:rsidRPr="00A34AA7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A34AA7">
              <w:rPr>
                <w:rFonts w:asciiTheme="minorHAnsi" w:hAnsiTheme="minorHAnsi"/>
                <w:sz w:val="23"/>
                <w:szCs w:val="23"/>
              </w:rPr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="007621C1" w:rsidRPr="00A34AA7">
              <w:rPr>
                <w:rFonts w:asciiTheme="minorHAnsi" w:hAnsiTheme="minorHAnsi"/>
                <w:noProof/>
                <w:sz w:val="23"/>
                <w:szCs w:val="23"/>
              </w:rPr>
              <w:t> </w:t>
            </w:r>
            <w:r w:rsidRPr="00A34AA7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83"/>
          </w:p>
        </w:tc>
      </w:tr>
    </w:tbl>
    <w:p w:rsidR="00F10213" w:rsidRPr="00A34AA7" w:rsidRDefault="00F10213" w:rsidP="007621C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</w:p>
    <w:p w:rsidR="00F10213" w:rsidRPr="00A34AA7" w:rsidRDefault="00F10213" w:rsidP="007621C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</w:p>
    <w:p w:rsidR="00DA777C" w:rsidRPr="00A34AA7" w:rsidRDefault="00DA777C" w:rsidP="007621C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</w:p>
    <w:p w:rsidR="00DA777C" w:rsidRPr="00A34AA7" w:rsidRDefault="00DA777C" w:rsidP="007621C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</w:p>
    <w:p w:rsidR="007621C1" w:rsidRPr="00A34AA7" w:rsidRDefault="002000E0" w:rsidP="007621C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S</w:t>
      </w:r>
      <w:r w:rsidR="007621C1" w:rsidRPr="00A34AA7">
        <w:rPr>
          <w:rFonts w:asciiTheme="minorHAnsi" w:hAnsiTheme="minorHAnsi"/>
          <w:sz w:val="23"/>
          <w:szCs w:val="23"/>
        </w:rPr>
        <w:t>PONSORSHIP &amp; GRANTS</w:t>
      </w:r>
    </w:p>
    <w:p w:rsidR="00E53CD1" w:rsidRPr="00A34AA7" w:rsidRDefault="00E53CD1" w:rsidP="007621C1">
      <w:pPr>
        <w:pStyle w:val="BodyText"/>
        <w:widowControl/>
        <w:jc w:val="center"/>
        <w:outlineLvl w:val="0"/>
        <w:rPr>
          <w:rFonts w:asciiTheme="minorHAnsi" w:hAnsiTheme="minorHAnsi"/>
          <w:b w:val="0"/>
          <w:bCs w:val="0"/>
          <w:sz w:val="23"/>
          <w:szCs w:val="23"/>
        </w:rPr>
      </w:pPr>
    </w:p>
    <w:p w:rsidR="007621C1" w:rsidRPr="00A34AA7" w:rsidRDefault="007621C1" w:rsidP="00890665">
      <w:pPr>
        <w:pStyle w:val="BodyText"/>
        <w:widowControl/>
        <w:jc w:val="both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b w:val="0"/>
          <w:bCs w:val="0"/>
          <w:sz w:val="23"/>
          <w:szCs w:val="23"/>
        </w:rPr>
        <w:t>Please list below any proposed sponsorships and grants other than MTAB to support the costs of this proposed program.  Include any production or event-related requirements connected to these sponsorships.</w:t>
      </w:r>
    </w:p>
    <w:p w:rsidR="007621C1" w:rsidRPr="00A34AA7" w:rsidRDefault="007621C1" w:rsidP="007621C1">
      <w:pPr>
        <w:pStyle w:val="BodyText"/>
        <w:widowControl/>
        <w:jc w:val="center"/>
        <w:rPr>
          <w:rFonts w:asciiTheme="minorHAnsi" w:hAnsiTheme="minorHAnsi"/>
          <w:sz w:val="23"/>
          <w:szCs w:val="23"/>
        </w:rPr>
      </w:pPr>
    </w:p>
    <w:p w:rsidR="00920189" w:rsidRPr="00A34AA7" w:rsidRDefault="00920189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DA777C" w:rsidRPr="00A34AA7" w:rsidRDefault="00DA777C" w:rsidP="00E53CD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</w:p>
    <w:p w:rsidR="007621C1" w:rsidRPr="00A34AA7" w:rsidRDefault="00E53CD1" w:rsidP="00E53CD1">
      <w:pPr>
        <w:pStyle w:val="BodyText"/>
        <w:widowControl/>
        <w:pBdr>
          <w:bottom w:val="single" w:sz="12" w:space="1" w:color="auto"/>
        </w:pBdr>
        <w:jc w:val="center"/>
        <w:outlineLvl w:val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PROPOSED PROGRAM</w:t>
      </w:r>
    </w:p>
    <w:p w:rsidR="00E53CD1" w:rsidRPr="00A34AA7" w:rsidRDefault="00E53CD1" w:rsidP="00E53CD1">
      <w:pPr>
        <w:pStyle w:val="BodyText"/>
        <w:widowControl/>
        <w:jc w:val="center"/>
        <w:outlineLvl w:val="0"/>
        <w:rPr>
          <w:rFonts w:asciiTheme="minorHAnsi" w:hAnsiTheme="minorHAnsi"/>
        </w:rPr>
      </w:pPr>
    </w:p>
    <w:p w:rsidR="007621C1" w:rsidRPr="00A34AA7" w:rsidRDefault="007621C1" w:rsidP="00C87C41">
      <w:pPr>
        <w:pStyle w:val="BodyText"/>
        <w:widowControl/>
        <w:jc w:val="both"/>
        <w:rPr>
          <w:rFonts w:asciiTheme="minorHAnsi" w:hAnsiTheme="minorHAnsi"/>
          <w:b w:val="0"/>
          <w:sz w:val="23"/>
          <w:szCs w:val="23"/>
        </w:rPr>
      </w:pPr>
      <w:r w:rsidRPr="00A34AA7">
        <w:rPr>
          <w:rFonts w:asciiTheme="minorHAnsi" w:hAnsiTheme="minorHAnsi"/>
          <w:b w:val="0"/>
          <w:sz w:val="23"/>
          <w:szCs w:val="23"/>
        </w:rPr>
        <w:t xml:space="preserve">Please describe </w:t>
      </w:r>
      <w:r w:rsidR="00BF56A1" w:rsidRPr="00A34AA7">
        <w:rPr>
          <w:rFonts w:asciiTheme="minorHAnsi" w:hAnsiTheme="minorHAnsi"/>
          <w:b w:val="0"/>
          <w:sz w:val="23"/>
          <w:szCs w:val="23"/>
        </w:rPr>
        <w:t xml:space="preserve">in detail </w:t>
      </w:r>
      <w:r w:rsidRPr="00A34AA7">
        <w:rPr>
          <w:rFonts w:asciiTheme="minorHAnsi" w:hAnsiTheme="minorHAnsi"/>
          <w:b w:val="0"/>
          <w:sz w:val="23"/>
          <w:szCs w:val="23"/>
        </w:rPr>
        <w:t xml:space="preserve">the proposed program – include relevant information such as artistic content, major talent, and expected attendance.  </w:t>
      </w:r>
    </w:p>
    <w:p w:rsidR="00C87C41" w:rsidRPr="00A34AA7" w:rsidRDefault="00C87C41" w:rsidP="00C87C41">
      <w:pPr>
        <w:pStyle w:val="BodyText"/>
        <w:widowControl/>
        <w:jc w:val="both"/>
        <w:rPr>
          <w:rFonts w:asciiTheme="minorHAnsi" w:hAnsiTheme="minorHAnsi"/>
          <w:b w:val="0"/>
          <w:sz w:val="23"/>
          <w:szCs w:val="23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Default="007621C1" w:rsidP="009F02F5">
      <w:pPr>
        <w:jc w:val="center"/>
        <w:rPr>
          <w:rFonts w:asciiTheme="minorHAnsi" w:hAnsiTheme="minorHAnsi"/>
        </w:rPr>
      </w:pPr>
    </w:p>
    <w:p w:rsidR="000228EE" w:rsidRDefault="000228EE" w:rsidP="009F02F5">
      <w:pPr>
        <w:jc w:val="center"/>
        <w:rPr>
          <w:rFonts w:asciiTheme="minorHAnsi" w:hAnsiTheme="minorHAnsi"/>
        </w:rPr>
      </w:pPr>
    </w:p>
    <w:p w:rsidR="000228EE" w:rsidRDefault="000228EE" w:rsidP="009F02F5">
      <w:pPr>
        <w:jc w:val="center"/>
        <w:rPr>
          <w:rFonts w:asciiTheme="minorHAnsi" w:hAnsiTheme="minorHAnsi"/>
        </w:rPr>
      </w:pPr>
    </w:p>
    <w:p w:rsidR="000228EE" w:rsidRPr="00A34AA7" w:rsidRDefault="000228EE" w:rsidP="009F02F5">
      <w:pPr>
        <w:jc w:val="center"/>
        <w:rPr>
          <w:rFonts w:asciiTheme="minorHAnsi" w:hAnsiTheme="minorHAnsi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DA777C" w:rsidRPr="00A34AA7" w:rsidRDefault="00DA777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</w:p>
    <w:p w:rsidR="007621C1" w:rsidRPr="00A34AA7" w:rsidRDefault="003A671C" w:rsidP="007621C1">
      <w:pPr>
        <w:pBdr>
          <w:bottom w:val="single" w:sz="4" w:space="1" w:color="auto"/>
        </w:pBdr>
        <w:jc w:val="center"/>
        <w:rPr>
          <w:rFonts w:asciiTheme="minorHAnsi" w:hAnsiTheme="minorHAnsi"/>
          <w:b/>
        </w:rPr>
      </w:pPr>
      <w:r w:rsidRPr="00A34AA7">
        <w:rPr>
          <w:rFonts w:asciiTheme="minorHAnsi" w:hAnsiTheme="minorHAnsi"/>
          <w:b/>
          <w:sz w:val="23"/>
          <w:szCs w:val="23"/>
        </w:rPr>
        <w:t>M</w:t>
      </w:r>
      <w:r w:rsidR="00E53CD1" w:rsidRPr="00A34AA7">
        <w:rPr>
          <w:rFonts w:asciiTheme="minorHAnsi" w:hAnsiTheme="minorHAnsi"/>
          <w:b/>
          <w:sz w:val="23"/>
          <w:szCs w:val="23"/>
        </w:rPr>
        <w:t>ARKETING AND PUBLIC RELATIONS PLANS</w:t>
      </w: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7621C1" w:rsidRPr="00A34AA7" w:rsidRDefault="007621C1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Please describe your organization’s marketing and public relations plans for audience development and community outreach for the proposed program.</w:t>
      </w:r>
      <w:r w:rsidR="006052D8" w:rsidRPr="00A34AA7">
        <w:rPr>
          <w:rFonts w:asciiTheme="minorHAnsi" w:hAnsiTheme="minorHAnsi"/>
          <w:sz w:val="23"/>
          <w:szCs w:val="23"/>
        </w:rPr>
        <w:t xml:space="preserve">  Please note: while MTAB does provide marketing support in the form of a season calendar, the web site, and regular notices to the media, the </w:t>
      </w:r>
      <w:r w:rsidR="00D84A2E" w:rsidRPr="00A34AA7">
        <w:rPr>
          <w:rFonts w:asciiTheme="minorHAnsi" w:hAnsiTheme="minorHAnsi"/>
          <w:sz w:val="23"/>
          <w:szCs w:val="23"/>
        </w:rPr>
        <w:t>Recipient</w:t>
      </w:r>
      <w:r w:rsidR="006052D8" w:rsidRPr="00A34AA7">
        <w:rPr>
          <w:rFonts w:asciiTheme="minorHAnsi" w:hAnsiTheme="minorHAnsi"/>
          <w:sz w:val="23"/>
          <w:szCs w:val="23"/>
        </w:rPr>
        <w:t xml:space="preserve"> is responsible for primary marketing of the event.</w:t>
      </w:r>
    </w:p>
    <w:p w:rsidR="00E25AEE" w:rsidRPr="00A34AA7" w:rsidRDefault="00E25AEE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</w:p>
    <w:p w:rsidR="00E25AEE" w:rsidRPr="00A34AA7" w:rsidRDefault="00E25AEE" w:rsidP="00E25AEE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Is your organization active on </w:t>
      </w:r>
      <w:r w:rsidR="001316D8" w:rsidRPr="00A34AA7">
        <w:rPr>
          <w:rFonts w:asciiTheme="minorHAnsi" w:hAnsiTheme="minorHAnsi"/>
          <w:sz w:val="23"/>
          <w:szCs w:val="23"/>
        </w:rPr>
        <w:t>F</w:t>
      </w:r>
      <w:r w:rsidRPr="00A34AA7">
        <w:rPr>
          <w:rFonts w:asciiTheme="minorHAnsi" w:hAnsiTheme="minorHAnsi"/>
          <w:sz w:val="23"/>
          <w:szCs w:val="23"/>
        </w:rPr>
        <w:t>acebook?</w:t>
      </w:r>
      <w:r w:rsidR="002D3B88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="004E27EC" w:rsidRPr="00A34AA7">
        <w:rPr>
          <w:rFonts w:asciiTheme="minorHAnsi" w:hAnsiTheme="minorHAnsi"/>
          <w:sz w:val="23"/>
          <w:szCs w:val="23"/>
        </w:rPr>
        <w:t xml:space="preserve"> No    </w:t>
      </w:r>
      <w:r w:rsidR="001316D8" w:rsidRPr="00A34AA7">
        <w:rPr>
          <w:rFonts w:asciiTheme="minorHAnsi" w:hAnsiTheme="minorHAnsi"/>
          <w:sz w:val="23"/>
          <w:szCs w:val="23"/>
        </w:rPr>
        <w:t>F</w:t>
      </w:r>
      <w:r w:rsidRPr="00A34AA7">
        <w:rPr>
          <w:rFonts w:asciiTheme="minorHAnsi" w:hAnsiTheme="minorHAnsi"/>
          <w:sz w:val="23"/>
          <w:szCs w:val="23"/>
        </w:rPr>
        <w:t xml:space="preserve">acebook site?  </w:t>
      </w:r>
      <w:r w:rsidR="002D3B88" w:rsidRPr="00A34AA7">
        <w:rPr>
          <w:rFonts w:asciiTheme="minorHAnsi" w:hAnsiTheme="minorHAnsi"/>
          <w:sz w:val="23"/>
          <w:szCs w:val="23"/>
        </w:rPr>
        <w:t xml:space="preserve">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  </w:t>
      </w:r>
      <w:r w:rsidR="004E27EC" w:rsidRPr="00A34AA7">
        <w:rPr>
          <w:rFonts w:asciiTheme="minorHAnsi" w:hAnsiTheme="minorHAnsi"/>
          <w:sz w:val="23"/>
          <w:szCs w:val="23"/>
        </w:rPr>
        <w:t xml:space="preserve">       </w:t>
      </w:r>
      <w:r w:rsidR="000615EF">
        <w:rPr>
          <w:rFonts w:asciiTheme="minorHAnsi" w:hAnsiTheme="minorHAnsi"/>
          <w:sz w:val="23"/>
          <w:szCs w:val="23"/>
        </w:rPr>
        <w:t xml:space="preserve"> </w:t>
      </w:r>
      <w:r w:rsidR="004E27EC" w:rsidRPr="00A34AA7">
        <w:rPr>
          <w:rFonts w:asciiTheme="minorHAnsi" w:hAnsiTheme="minorHAnsi"/>
          <w:sz w:val="23"/>
          <w:szCs w:val="23"/>
        </w:rPr>
        <w:t xml:space="preserve"> </w:t>
      </w:r>
      <w:r w:rsidR="000615EF">
        <w:rPr>
          <w:rFonts w:asciiTheme="minorHAnsi" w:hAnsiTheme="minorHAnsi"/>
          <w:sz w:val="23"/>
          <w:szCs w:val="23"/>
        </w:rPr>
        <w:t xml:space="preserve"> </w:t>
      </w:r>
      <w:r w:rsidR="004E27EC" w:rsidRPr="00A34AA7">
        <w:rPr>
          <w:rFonts w:asciiTheme="minorHAnsi" w:hAnsiTheme="minorHAnsi"/>
          <w:sz w:val="23"/>
          <w:szCs w:val="23"/>
        </w:rPr>
        <w:t xml:space="preserve"># </w:t>
      </w:r>
      <w:proofErr w:type="gramStart"/>
      <w:r w:rsidR="004E27EC" w:rsidRPr="00A34AA7">
        <w:rPr>
          <w:rFonts w:asciiTheme="minorHAnsi" w:hAnsiTheme="minorHAnsi"/>
          <w:sz w:val="23"/>
          <w:szCs w:val="23"/>
        </w:rPr>
        <w:t>of</w:t>
      </w:r>
      <w:proofErr w:type="gramEnd"/>
      <w:r w:rsidR="004E27EC" w:rsidRPr="00A34AA7">
        <w:rPr>
          <w:rFonts w:asciiTheme="minorHAnsi" w:hAnsiTheme="minorHAnsi"/>
          <w:sz w:val="23"/>
          <w:szCs w:val="23"/>
        </w:rPr>
        <w:t xml:space="preserve"> followers  </w:t>
      </w:r>
      <w:r w:rsidR="004E27E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4E27E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4E27EC" w:rsidRPr="00A34AA7">
        <w:rPr>
          <w:rFonts w:asciiTheme="minorHAnsi" w:hAnsiTheme="minorHAnsi"/>
          <w:sz w:val="23"/>
          <w:szCs w:val="23"/>
        </w:rPr>
      </w:r>
      <w:r w:rsidR="004E27EC" w:rsidRPr="00A34AA7">
        <w:rPr>
          <w:rFonts w:asciiTheme="minorHAnsi" w:hAnsiTheme="minorHAnsi"/>
          <w:sz w:val="23"/>
          <w:szCs w:val="23"/>
        </w:rPr>
        <w:fldChar w:fldCharType="separate"/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noProof/>
          <w:sz w:val="23"/>
          <w:szCs w:val="23"/>
        </w:rPr>
        <w:t> </w:t>
      </w:r>
      <w:r w:rsidR="004E27EC" w:rsidRPr="00A34AA7">
        <w:rPr>
          <w:rFonts w:asciiTheme="minorHAnsi" w:hAnsiTheme="minorHAnsi"/>
          <w:sz w:val="23"/>
          <w:szCs w:val="23"/>
        </w:rPr>
        <w:fldChar w:fldCharType="end"/>
      </w:r>
      <w:r w:rsidR="004E27EC" w:rsidRPr="00A34AA7">
        <w:rPr>
          <w:rFonts w:asciiTheme="minorHAnsi" w:hAnsiTheme="minorHAnsi"/>
          <w:sz w:val="23"/>
          <w:szCs w:val="23"/>
        </w:rPr>
        <w:t xml:space="preserve">  </w:t>
      </w:r>
    </w:p>
    <w:p w:rsidR="00E25AEE" w:rsidRPr="00A34AA7" w:rsidRDefault="00E25AEE" w:rsidP="00E25AEE">
      <w:pPr>
        <w:widowControl/>
        <w:rPr>
          <w:rFonts w:asciiTheme="minorHAnsi" w:hAnsiTheme="minorHAnsi"/>
          <w:sz w:val="23"/>
          <w:szCs w:val="23"/>
        </w:rPr>
      </w:pPr>
    </w:p>
    <w:p w:rsidR="00E25AEE" w:rsidRPr="00A34AA7" w:rsidRDefault="00E25AEE" w:rsidP="00E25AEE">
      <w:pPr>
        <w:widowControl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 xml:space="preserve">Is your organization active on Twitter?  </w:t>
      </w:r>
      <w:r w:rsidR="007B7244" w:rsidRPr="00A34AA7">
        <w:rPr>
          <w:rFonts w:asciiTheme="minorHAnsi" w:hAnsiTheme="minorHAnsi"/>
          <w:sz w:val="23"/>
          <w:szCs w:val="23"/>
        </w:rPr>
        <w:t xml:space="preserve">   </w:t>
      </w:r>
      <w:r w:rsidR="002D3B88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="004E27EC" w:rsidRPr="00A34AA7">
        <w:rPr>
          <w:rFonts w:asciiTheme="minorHAnsi" w:hAnsiTheme="minorHAnsi"/>
          <w:sz w:val="23"/>
          <w:szCs w:val="23"/>
        </w:rPr>
        <w:t xml:space="preserve"> No    </w:t>
      </w:r>
      <w:r w:rsidRPr="00A34AA7">
        <w:rPr>
          <w:rFonts w:asciiTheme="minorHAnsi" w:hAnsiTheme="minorHAnsi"/>
          <w:sz w:val="23"/>
          <w:szCs w:val="23"/>
        </w:rPr>
        <w:t xml:space="preserve">Twitter handle? </w:t>
      </w:r>
      <w:r w:rsidR="004E27EC" w:rsidRPr="00A34AA7">
        <w:rPr>
          <w:rFonts w:asciiTheme="minorHAnsi" w:hAnsiTheme="minorHAnsi"/>
          <w:sz w:val="23"/>
          <w:szCs w:val="23"/>
        </w:rPr>
        <w:t xml:space="preserve">  </w:t>
      </w:r>
      <w:r w:rsidR="002D3B88" w:rsidRPr="00A34AA7">
        <w:rPr>
          <w:rFonts w:asciiTheme="minorHAnsi" w:hAnsiTheme="minorHAnsi"/>
          <w:sz w:val="23"/>
          <w:szCs w:val="23"/>
        </w:rPr>
        <w:t xml:space="preserve">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DA777C" w:rsidRPr="00A34AA7">
        <w:rPr>
          <w:rFonts w:asciiTheme="minorHAnsi" w:hAnsiTheme="minorHAnsi"/>
          <w:sz w:val="23"/>
          <w:szCs w:val="23"/>
        </w:rPr>
        <w:t xml:space="preserve">         </w:t>
      </w:r>
      <w:r w:rsidR="000615EF">
        <w:rPr>
          <w:rFonts w:asciiTheme="minorHAnsi" w:hAnsiTheme="minorHAnsi"/>
          <w:sz w:val="23"/>
          <w:szCs w:val="23"/>
        </w:rPr>
        <w:t xml:space="preserve">  </w:t>
      </w:r>
      <w:r w:rsidR="00DA777C" w:rsidRPr="00A34AA7">
        <w:rPr>
          <w:rFonts w:asciiTheme="minorHAnsi" w:hAnsiTheme="minorHAnsi"/>
          <w:sz w:val="23"/>
          <w:szCs w:val="23"/>
        </w:rPr>
        <w:t xml:space="preserve"># </w:t>
      </w:r>
      <w:proofErr w:type="gramStart"/>
      <w:r w:rsidR="00DA777C" w:rsidRPr="00A34AA7">
        <w:rPr>
          <w:rFonts w:asciiTheme="minorHAnsi" w:hAnsiTheme="minorHAnsi"/>
          <w:sz w:val="23"/>
          <w:szCs w:val="23"/>
        </w:rPr>
        <w:t>of</w:t>
      </w:r>
      <w:proofErr w:type="gramEnd"/>
      <w:r w:rsidR="00DA777C" w:rsidRPr="00A34AA7">
        <w:rPr>
          <w:rFonts w:asciiTheme="minorHAnsi" w:hAnsiTheme="minorHAnsi"/>
          <w:sz w:val="23"/>
          <w:szCs w:val="23"/>
        </w:rPr>
        <w:t xml:space="preserve"> followers  </w:t>
      </w:r>
      <w:r w:rsidR="00DA777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DA777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DA777C" w:rsidRPr="00A34AA7">
        <w:rPr>
          <w:rFonts w:asciiTheme="minorHAnsi" w:hAnsiTheme="minorHAnsi"/>
          <w:sz w:val="23"/>
          <w:szCs w:val="23"/>
        </w:rPr>
      </w:r>
      <w:r w:rsidR="00DA777C" w:rsidRPr="00A34AA7">
        <w:rPr>
          <w:rFonts w:asciiTheme="minorHAnsi" w:hAnsiTheme="minorHAnsi"/>
          <w:sz w:val="23"/>
          <w:szCs w:val="23"/>
        </w:rPr>
        <w:fldChar w:fldCharType="separate"/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sz w:val="23"/>
          <w:szCs w:val="23"/>
        </w:rPr>
        <w:fldChar w:fldCharType="end"/>
      </w:r>
      <w:r w:rsidR="00DA777C" w:rsidRPr="00A34AA7">
        <w:rPr>
          <w:rFonts w:asciiTheme="minorHAnsi" w:hAnsiTheme="minorHAnsi"/>
          <w:sz w:val="23"/>
          <w:szCs w:val="23"/>
        </w:rPr>
        <w:t xml:space="preserve">  </w:t>
      </w:r>
    </w:p>
    <w:p w:rsidR="00E25AEE" w:rsidRPr="00A34AA7" w:rsidRDefault="00E25AEE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</w:p>
    <w:p w:rsidR="00E25AEE" w:rsidRDefault="007B7244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Is your organization active on In</w:t>
      </w:r>
      <w:r w:rsidR="002D3B88" w:rsidRPr="00A34AA7">
        <w:rPr>
          <w:rFonts w:asciiTheme="minorHAnsi" w:hAnsiTheme="minorHAnsi"/>
          <w:sz w:val="23"/>
          <w:szCs w:val="23"/>
        </w:rPr>
        <w:t>s</w:t>
      </w:r>
      <w:r w:rsidRPr="00A34AA7">
        <w:rPr>
          <w:rFonts w:asciiTheme="minorHAnsi" w:hAnsiTheme="minorHAnsi"/>
          <w:sz w:val="23"/>
          <w:szCs w:val="23"/>
        </w:rPr>
        <w:t xml:space="preserve">tagram?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No</w:t>
      </w:r>
      <w:r w:rsidR="00DA777C" w:rsidRPr="00A34AA7">
        <w:rPr>
          <w:rFonts w:asciiTheme="minorHAnsi" w:hAnsiTheme="minorHAnsi"/>
          <w:sz w:val="23"/>
          <w:szCs w:val="23"/>
        </w:rPr>
        <w:t xml:space="preserve">    </w:t>
      </w:r>
      <w:r w:rsidR="002D3B88" w:rsidRPr="00A34AA7">
        <w:rPr>
          <w:rFonts w:asciiTheme="minorHAnsi" w:hAnsiTheme="minorHAnsi"/>
          <w:sz w:val="23"/>
          <w:szCs w:val="23"/>
        </w:rPr>
        <w:t xml:space="preserve">Instagram handle? </w:t>
      </w:r>
      <w:r w:rsidR="002D3B88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2D3B88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2D3B88" w:rsidRPr="00A34AA7">
        <w:rPr>
          <w:rFonts w:asciiTheme="minorHAnsi" w:hAnsiTheme="minorHAnsi"/>
          <w:sz w:val="23"/>
          <w:szCs w:val="23"/>
        </w:rPr>
      </w:r>
      <w:r w:rsidR="002D3B88" w:rsidRPr="00A34AA7">
        <w:rPr>
          <w:rFonts w:asciiTheme="minorHAnsi" w:hAnsiTheme="minorHAnsi"/>
          <w:sz w:val="23"/>
          <w:szCs w:val="23"/>
        </w:rPr>
        <w:fldChar w:fldCharType="separate"/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noProof/>
          <w:sz w:val="23"/>
          <w:szCs w:val="23"/>
        </w:rPr>
        <w:t> </w:t>
      </w:r>
      <w:r w:rsidR="002D3B88"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</w:t>
      </w:r>
      <w:r w:rsidR="00DA777C" w:rsidRPr="00A34AA7">
        <w:rPr>
          <w:rFonts w:asciiTheme="minorHAnsi" w:hAnsiTheme="minorHAnsi"/>
          <w:sz w:val="23"/>
          <w:szCs w:val="23"/>
        </w:rPr>
        <w:t xml:space="preserve">        # </w:t>
      </w:r>
      <w:proofErr w:type="gramStart"/>
      <w:r w:rsidR="00DA777C" w:rsidRPr="00A34AA7">
        <w:rPr>
          <w:rFonts w:asciiTheme="minorHAnsi" w:hAnsiTheme="minorHAnsi"/>
          <w:sz w:val="23"/>
          <w:szCs w:val="23"/>
        </w:rPr>
        <w:t>of</w:t>
      </w:r>
      <w:proofErr w:type="gramEnd"/>
      <w:r w:rsidR="00DA777C" w:rsidRPr="00A34AA7">
        <w:rPr>
          <w:rFonts w:asciiTheme="minorHAnsi" w:hAnsiTheme="minorHAnsi"/>
          <w:sz w:val="23"/>
          <w:szCs w:val="23"/>
        </w:rPr>
        <w:t xml:space="preserve"> followers  </w:t>
      </w:r>
      <w:r w:rsidR="00DA777C"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DA777C"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="00DA777C" w:rsidRPr="00A34AA7">
        <w:rPr>
          <w:rFonts w:asciiTheme="minorHAnsi" w:hAnsiTheme="minorHAnsi"/>
          <w:sz w:val="23"/>
          <w:szCs w:val="23"/>
        </w:rPr>
      </w:r>
      <w:r w:rsidR="00DA777C" w:rsidRPr="00A34AA7">
        <w:rPr>
          <w:rFonts w:asciiTheme="minorHAnsi" w:hAnsiTheme="minorHAnsi"/>
          <w:sz w:val="23"/>
          <w:szCs w:val="23"/>
        </w:rPr>
        <w:fldChar w:fldCharType="separate"/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noProof/>
          <w:sz w:val="23"/>
          <w:szCs w:val="23"/>
        </w:rPr>
        <w:t> </w:t>
      </w:r>
      <w:r w:rsidR="00DA777C" w:rsidRPr="00A34AA7">
        <w:rPr>
          <w:rFonts w:asciiTheme="minorHAnsi" w:hAnsiTheme="minorHAnsi"/>
          <w:sz w:val="23"/>
          <w:szCs w:val="23"/>
        </w:rPr>
        <w:fldChar w:fldCharType="end"/>
      </w:r>
      <w:r w:rsidR="00DA777C" w:rsidRPr="00A34AA7">
        <w:rPr>
          <w:rFonts w:asciiTheme="minorHAnsi" w:hAnsiTheme="minorHAnsi"/>
          <w:sz w:val="23"/>
          <w:szCs w:val="23"/>
        </w:rPr>
        <w:t xml:space="preserve">  </w:t>
      </w:r>
    </w:p>
    <w:p w:rsidR="00EF1291" w:rsidRDefault="00EF1291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</w:p>
    <w:p w:rsidR="00EF1291" w:rsidRPr="00A34AA7" w:rsidRDefault="00EF1291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Is your organization active on </w:t>
      </w:r>
      <w:proofErr w:type="spellStart"/>
      <w:r>
        <w:rPr>
          <w:rFonts w:asciiTheme="minorHAnsi" w:hAnsiTheme="minorHAnsi"/>
          <w:sz w:val="23"/>
          <w:szCs w:val="23"/>
        </w:rPr>
        <w:t>TicToc</w:t>
      </w:r>
      <w:proofErr w:type="spellEnd"/>
      <w:r>
        <w:rPr>
          <w:rFonts w:asciiTheme="minorHAnsi" w:hAnsiTheme="minorHAnsi"/>
          <w:sz w:val="23"/>
          <w:szCs w:val="23"/>
        </w:rPr>
        <w:t xml:space="preserve">?      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Yes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FORMCHECKBOX </w:instrText>
      </w:r>
      <w:r w:rsidR="002969D3">
        <w:rPr>
          <w:rFonts w:asciiTheme="minorHAnsi" w:hAnsiTheme="minorHAnsi"/>
          <w:sz w:val="23"/>
          <w:szCs w:val="23"/>
        </w:rPr>
      </w:r>
      <w:r w:rsidR="002969D3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No    </w:t>
      </w:r>
      <w:proofErr w:type="spellStart"/>
      <w:r>
        <w:rPr>
          <w:rFonts w:asciiTheme="minorHAnsi" w:hAnsiTheme="minorHAnsi"/>
          <w:sz w:val="23"/>
          <w:szCs w:val="23"/>
        </w:rPr>
        <w:t>TicToc</w:t>
      </w:r>
      <w:proofErr w:type="spellEnd"/>
      <w:r w:rsidRPr="00A34AA7">
        <w:rPr>
          <w:rFonts w:asciiTheme="minorHAnsi" w:hAnsiTheme="minorHAnsi"/>
          <w:sz w:val="23"/>
          <w:szCs w:val="23"/>
        </w:rPr>
        <w:t xml:space="preserve"> handle?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  <w:r w:rsidRPr="00A34AA7">
        <w:rPr>
          <w:rFonts w:asciiTheme="minorHAnsi" w:hAnsiTheme="minorHAnsi"/>
          <w:sz w:val="23"/>
          <w:szCs w:val="23"/>
        </w:rPr>
        <w:t xml:space="preserve">          </w:t>
      </w:r>
      <w:r>
        <w:rPr>
          <w:rFonts w:asciiTheme="minorHAnsi" w:hAnsiTheme="minorHAnsi"/>
          <w:sz w:val="23"/>
          <w:szCs w:val="23"/>
        </w:rPr>
        <w:t xml:space="preserve">       </w:t>
      </w:r>
      <w:r w:rsidRPr="00A34AA7">
        <w:rPr>
          <w:rFonts w:asciiTheme="minorHAnsi" w:hAnsiTheme="minorHAnsi"/>
          <w:sz w:val="23"/>
          <w:szCs w:val="23"/>
        </w:rPr>
        <w:t xml:space="preserve"># </w:t>
      </w:r>
      <w:proofErr w:type="gramStart"/>
      <w:r w:rsidRPr="00A34AA7">
        <w:rPr>
          <w:rFonts w:asciiTheme="minorHAnsi" w:hAnsiTheme="minorHAnsi"/>
          <w:sz w:val="23"/>
          <w:szCs w:val="23"/>
        </w:rPr>
        <w:t>of</w:t>
      </w:r>
      <w:proofErr w:type="gramEnd"/>
      <w:r w:rsidRPr="00A34AA7">
        <w:rPr>
          <w:rFonts w:asciiTheme="minorHAnsi" w:hAnsiTheme="minorHAnsi"/>
          <w:sz w:val="23"/>
          <w:szCs w:val="23"/>
        </w:rPr>
        <w:t xml:space="preserve"> followers  </w:t>
      </w:r>
      <w:r w:rsidRPr="00A34AA7">
        <w:rPr>
          <w:rFonts w:asciiTheme="minorHAnsi" w:hAnsiTheme="minorHAnsi"/>
          <w:sz w:val="23"/>
          <w:szCs w:val="23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A34AA7">
        <w:rPr>
          <w:rFonts w:asciiTheme="minorHAnsi" w:hAnsiTheme="minorHAnsi"/>
          <w:sz w:val="23"/>
          <w:szCs w:val="23"/>
        </w:rPr>
        <w:instrText xml:space="preserve"> FORMTEXT </w:instrText>
      </w:r>
      <w:r w:rsidRPr="00A34AA7">
        <w:rPr>
          <w:rFonts w:asciiTheme="minorHAnsi" w:hAnsiTheme="minorHAnsi"/>
          <w:sz w:val="23"/>
          <w:szCs w:val="23"/>
        </w:rPr>
      </w:r>
      <w:r w:rsidRPr="00A34AA7">
        <w:rPr>
          <w:rFonts w:asciiTheme="minorHAnsi" w:hAnsiTheme="minorHAnsi"/>
          <w:sz w:val="23"/>
          <w:szCs w:val="23"/>
        </w:rPr>
        <w:fldChar w:fldCharType="separate"/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noProof/>
          <w:sz w:val="23"/>
          <w:szCs w:val="23"/>
        </w:rPr>
        <w:t> </w:t>
      </w:r>
      <w:r w:rsidRPr="00A34AA7">
        <w:rPr>
          <w:rFonts w:asciiTheme="minorHAnsi" w:hAnsiTheme="minorHAnsi"/>
          <w:sz w:val="23"/>
          <w:szCs w:val="23"/>
        </w:rPr>
        <w:fldChar w:fldCharType="end"/>
      </w:r>
    </w:p>
    <w:p w:rsidR="007621C1" w:rsidRPr="00A34AA7" w:rsidRDefault="007621C1" w:rsidP="009F02F5">
      <w:pPr>
        <w:jc w:val="center"/>
        <w:rPr>
          <w:rFonts w:asciiTheme="minorHAnsi" w:hAnsiTheme="minorHAnsi"/>
        </w:rPr>
      </w:pPr>
    </w:p>
    <w:p w:rsidR="002566A3" w:rsidRPr="00A34AA7" w:rsidRDefault="002566A3" w:rsidP="009F02F5">
      <w:pPr>
        <w:jc w:val="center"/>
        <w:rPr>
          <w:rFonts w:asciiTheme="minorHAnsi" w:hAnsiTheme="minorHAnsi"/>
        </w:rPr>
      </w:pPr>
    </w:p>
    <w:p w:rsidR="002566A3" w:rsidRPr="00A34AA7" w:rsidRDefault="00F10213" w:rsidP="009F02F5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3"/>
          <w:szCs w:val="23"/>
        </w:rPr>
      </w:pPr>
      <w:r w:rsidRPr="00A34AA7">
        <w:rPr>
          <w:rFonts w:asciiTheme="minorHAnsi" w:hAnsiTheme="minorHAnsi"/>
          <w:b/>
          <w:sz w:val="23"/>
          <w:szCs w:val="23"/>
        </w:rPr>
        <w:t>B</w:t>
      </w:r>
      <w:r w:rsidR="006D6B12" w:rsidRPr="00A34AA7">
        <w:rPr>
          <w:rFonts w:asciiTheme="minorHAnsi" w:hAnsiTheme="minorHAnsi"/>
          <w:b/>
          <w:sz w:val="23"/>
          <w:szCs w:val="23"/>
        </w:rPr>
        <w:t>ROCHURE AND WEB INFORMATION</w:t>
      </w:r>
    </w:p>
    <w:p w:rsidR="00CA4172" w:rsidRPr="00A34AA7" w:rsidRDefault="00CA4172" w:rsidP="00CA4172">
      <w:pPr>
        <w:pStyle w:val="BodyText"/>
        <w:widowControl/>
        <w:jc w:val="center"/>
        <w:rPr>
          <w:rFonts w:asciiTheme="minorHAnsi" w:hAnsiTheme="minorHAnsi"/>
          <w:sz w:val="23"/>
          <w:szCs w:val="23"/>
        </w:rPr>
      </w:pPr>
    </w:p>
    <w:p w:rsidR="00CA4172" w:rsidRPr="00A34AA7" w:rsidRDefault="00CA4172" w:rsidP="00890665">
      <w:pPr>
        <w:pStyle w:val="a"/>
        <w:widowControl/>
        <w:ind w:left="0"/>
        <w:rPr>
          <w:rFonts w:asciiTheme="minorHAnsi" w:hAnsiTheme="minorHAnsi"/>
          <w:sz w:val="23"/>
          <w:szCs w:val="23"/>
        </w:rPr>
      </w:pPr>
      <w:r w:rsidRPr="00A34AA7">
        <w:rPr>
          <w:rFonts w:asciiTheme="minorHAnsi" w:hAnsiTheme="minorHAnsi"/>
          <w:sz w:val="23"/>
          <w:szCs w:val="23"/>
        </w:rPr>
        <w:t>Please list the following information for MTAB- and City-published marketing materials.  All information may be edited by MTAB and the City to comply with space constraints, publication formats or other criteria.</w:t>
      </w:r>
    </w:p>
    <w:p w:rsidR="00CA4172" w:rsidRPr="00A34AA7" w:rsidRDefault="00CA4172" w:rsidP="00890665">
      <w:pPr>
        <w:jc w:val="both"/>
        <w:rPr>
          <w:rFonts w:asciiTheme="minorHAnsi" w:hAnsiTheme="minorHAnsi"/>
          <w:b/>
          <w:sz w:val="23"/>
          <w:szCs w:val="23"/>
        </w:rPr>
      </w:pPr>
    </w:p>
    <w:p w:rsidR="002566A3" w:rsidRPr="00A34AA7" w:rsidRDefault="00CA4172" w:rsidP="00890665">
      <w:pPr>
        <w:jc w:val="both"/>
        <w:rPr>
          <w:rFonts w:asciiTheme="minorHAnsi" w:hAnsiTheme="minorHAnsi"/>
        </w:rPr>
      </w:pPr>
      <w:r w:rsidRPr="00A34AA7">
        <w:rPr>
          <w:rFonts w:asciiTheme="minorHAnsi" w:hAnsiTheme="minorHAnsi"/>
          <w:b/>
          <w:sz w:val="23"/>
          <w:szCs w:val="23"/>
        </w:rPr>
        <w:t>Show name</w:t>
      </w:r>
      <w:r w:rsidRPr="00A34AA7">
        <w:rPr>
          <w:rFonts w:asciiTheme="minorHAnsi" w:hAnsiTheme="minorHAnsi"/>
          <w:sz w:val="23"/>
          <w:szCs w:val="23"/>
        </w:rPr>
        <w:t xml:space="preserve"> – Provide a descriptive show name that is a maximum of 30 characters, including spaces.  Due to space constraints, please refrain from adding producer name or sponsor names in the title.</w:t>
      </w:r>
    </w:p>
    <w:p w:rsidR="00CA4172" w:rsidRPr="00A34AA7" w:rsidRDefault="00CA4172" w:rsidP="00890665">
      <w:pPr>
        <w:jc w:val="both"/>
        <w:rPr>
          <w:rFonts w:asciiTheme="minorHAnsi" w:hAnsiTheme="minorHAnsi"/>
          <w:b/>
          <w:sz w:val="23"/>
          <w:szCs w:val="23"/>
        </w:rPr>
      </w:pPr>
    </w:p>
    <w:p w:rsidR="007621C1" w:rsidRPr="00A34AA7" w:rsidRDefault="00CA4172" w:rsidP="00890665">
      <w:pPr>
        <w:jc w:val="both"/>
        <w:rPr>
          <w:rFonts w:asciiTheme="minorHAnsi" w:hAnsiTheme="minorHAnsi"/>
        </w:rPr>
      </w:pPr>
      <w:r w:rsidRPr="00A34AA7">
        <w:rPr>
          <w:rFonts w:asciiTheme="minorHAnsi" w:hAnsiTheme="minorHAnsi"/>
          <w:b/>
          <w:sz w:val="23"/>
          <w:szCs w:val="23"/>
        </w:rPr>
        <w:t>Description (short version)</w:t>
      </w:r>
      <w:r w:rsidRPr="00A34AA7">
        <w:rPr>
          <w:rFonts w:asciiTheme="minorHAnsi" w:hAnsiTheme="minorHAnsi"/>
          <w:sz w:val="23"/>
          <w:szCs w:val="23"/>
        </w:rPr>
        <w:t xml:space="preserve"> -- Provide a </w:t>
      </w:r>
      <w:r w:rsidR="006266CF" w:rsidRPr="00A34AA7">
        <w:rPr>
          <w:rFonts w:asciiTheme="minorHAnsi" w:hAnsiTheme="minorHAnsi"/>
          <w:sz w:val="23"/>
          <w:szCs w:val="23"/>
        </w:rPr>
        <w:t xml:space="preserve">short </w:t>
      </w:r>
      <w:r w:rsidRPr="00A34AA7">
        <w:rPr>
          <w:rFonts w:asciiTheme="minorHAnsi" w:hAnsiTheme="minorHAnsi"/>
          <w:sz w:val="23"/>
          <w:szCs w:val="23"/>
        </w:rPr>
        <w:t>description of the production</w:t>
      </w:r>
      <w:r w:rsidR="001A64E6" w:rsidRPr="00A34AA7">
        <w:rPr>
          <w:rFonts w:asciiTheme="minorHAnsi" w:hAnsiTheme="minorHAnsi"/>
          <w:sz w:val="23"/>
          <w:szCs w:val="23"/>
        </w:rPr>
        <w:t xml:space="preserve"> to be included in MTAB brochures</w:t>
      </w:r>
      <w:r w:rsidRPr="00A34AA7">
        <w:rPr>
          <w:rFonts w:asciiTheme="minorHAnsi" w:hAnsiTheme="minorHAnsi"/>
          <w:sz w:val="23"/>
          <w:szCs w:val="23"/>
        </w:rPr>
        <w:t xml:space="preserve">, limited to </w:t>
      </w:r>
      <w:r w:rsidR="006D6B12" w:rsidRPr="00A34AA7">
        <w:rPr>
          <w:rFonts w:asciiTheme="minorHAnsi" w:hAnsiTheme="minorHAnsi"/>
          <w:sz w:val="23"/>
          <w:szCs w:val="23"/>
        </w:rPr>
        <w:t>2</w:t>
      </w:r>
      <w:r w:rsidRPr="00A34AA7">
        <w:rPr>
          <w:rFonts w:asciiTheme="minorHAnsi" w:hAnsiTheme="minorHAnsi"/>
          <w:sz w:val="23"/>
          <w:szCs w:val="23"/>
        </w:rPr>
        <w:t>0 words.</w:t>
      </w:r>
    </w:p>
    <w:p w:rsidR="00CA4172" w:rsidRPr="00A34AA7" w:rsidRDefault="00CA4172" w:rsidP="00890665">
      <w:pPr>
        <w:jc w:val="both"/>
        <w:rPr>
          <w:rFonts w:asciiTheme="minorHAnsi" w:hAnsiTheme="minorHAnsi"/>
        </w:rPr>
      </w:pPr>
    </w:p>
    <w:p w:rsidR="00381244" w:rsidRPr="00A34AA7" w:rsidRDefault="00CA4172">
      <w:pPr>
        <w:jc w:val="both"/>
        <w:rPr>
          <w:rFonts w:asciiTheme="minorHAnsi" w:hAnsiTheme="minorHAnsi"/>
        </w:rPr>
      </w:pPr>
      <w:r w:rsidRPr="00A34AA7">
        <w:rPr>
          <w:rFonts w:asciiTheme="minorHAnsi" w:hAnsiTheme="minorHAnsi"/>
          <w:b/>
          <w:sz w:val="23"/>
          <w:szCs w:val="23"/>
        </w:rPr>
        <w:t xml:space="preserve">Description (longer version) </w:t>
      </w:r>
      <w:r w:rsidR="004B3F7D" w:rsidRPr="00A34AA7">
        <w:rPr>
          <w:rFonts w:asciiTheme="minorHAnsi" w:hAnsiTheme="minorHAnsi"/>
          <w:sz w:val="23"/>
          <w:szCs w:val="23"/>
        </w:rPr>
        <w:t xml:space="preserve">– Please </w:t>
      </w:r>
      <w:r w:rsidRPr="00A34AA7">
        <w:rPr>
          <w:rFonts w:asciiTheme="minorHAnsi" w:hAnsiTheme="minorHAnsi"/>
          <w:sz w:val="23"/>
          <w:szCs w:val="23"/>
        </w:rPr>
        <w:t xml:space="preserve">provide a longer version of the description.  This may be used on our web site </w:t>
      </w:r>
      <w:r w:rsidR="00381244">
        <w:rPr>
          <w:rFonts w:asciiTheme="minorHAnsi" w:hAnsiTheme="minorHAnsi"/>
          <w:sz w:val="23"/>
          <w:szCs w:val="23"/>
        </w:rPr>
        <w:t>o</w:t>
      </w:r>
      <w:r w:rsidRPr="00A34AA7">
        <w:rPr>
          <w:rFonts w:asciiTheme="minorHAnsi" w:hAnsiTheme="minorHAnsi"/>
          <w:sz w:val="23"/>
          <w:szCs w:val="23"/>
        </w:rPr>
        <w:t>r other publicity materials that have more space availability.  Please limit this to 100 words.</w:t>
      </w:r>
    </w:p>
    <w:sectPr w:rsidR="00381244" w:rsidRPr="00A34AA7" w:rsidSect="00CE66E6">
      <w:footerReference w:type="default" r:id="rId8"/>
      <w:pgSz w:w="12240" w:h="15840" w:code="1"/>
      <w:pgMar w:top="720" w:right="720" w:bottom="115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2B" w:rsidRDefault="003F7B2B" w:rsidP="009F02F5">
      <w:r>
        <w:separator/>
      </w:r>
    </w:p>
  </w:endnote>
  <w:endnote w:type="continuationSeparator" w:id="0">
    <w:p w:rsidR="003F7B2B" w:rsidRDefault="003F7B2B" w:rsidP="009F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B2B" w:rsidRDefault="003F7B2B">
    <w:pPr>
      <w:pStyle w:val="Footer"/>
    </w:pPr>
    <w:r>
      <w:t xml:space="preserve">2023 Funding Application Packet Page </w:t>
    </w:r>
    <w:sdt>
      <w:sdtPr>
        <w:id w:val="-1255434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AAD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3F7B2B" w:rsidRDefault="003F7B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2B" w:rsidRDefault="003F7B2B" w:rsidP="009F02F5">
      <w:r>
        <w:separator/>
      </w:r>
    </w:p>
  </w:footnote>
  <w:footnote w:type="continuationSeparator" w:id="0">
    <w:p w:rsidR="003F7B2B" w:rsidRDefault="003F7B2B" w:rsidP="009F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3B64"/>
    <w:multiLevelType w:val="hybridMultilevel"/>
    <w:tmpl w:val="9490D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308BB"/>
    <w:multiLevelType w:val="hybridMultilevel"/>
    <w:tmpl w:val="2660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91755"/>
    <w:multiLevelType w:val="hybridMultilevel"/>
    <w:tmpl w:val="9E665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A4C01"/>
    <w:multiLevelType w:val="hybridMultilevel"/>
    <w:tmpl w:val="1876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3A"/>
    <w:rsid w:val="00006E08"/>
    <w:rsid w:val="00010CCF"/>
    <w:rsid w:val="000119C6"/>
    <w:rsid w:val="00014297"/>
    <w:rsid w:val="000149D7"/>
    <w:rsid w:val="00014F7A"/>
    <w:rsid w:val="000228EE"/>
    <w:rsid w:val="000234C5"/>
    <w:rsid w:val="00025D90"/>
    <w:rsid w:val="0002709D"/>
    <w:rsid w:val="000275E0"/>
    <w:rsid w:val="000321E3"/>
    <w:rsid w:val="00036391"/>
    <w:rsid w:val="000411F7"/>
    <w:rsid w:val="00050798"/>
    <w:rsid w:val="00052E3A"/>
    <w:rsid w:val="00055921"/>
    <w:rsid w:val="000615EF"/>
    <w:rsid w:val="00074415"/>
    <w:rsid w:val="00074738"/>
    <w:rsid w:val="00082696"/>
    <w:rsid w:val="0008312B"/>
    <w:rsid w:val="000A3226"/>
    <w:rsid w:val="000A4E76"/>
    <w:rsid w:val="000B0846"/>
    <w:rsid w:val="000B4B87"/>
    <w:rsid w:val="000C15E9"/>
    <w:rsid w:val="000C3A3D"/>
    <w:rsid w:val="000C5354"/>
    <w:rsid w:val="000D0CFC"/>
    <w:rsid w:val="000E7D69"/>
    <w:rsid w:val="000F074A"/>
    <w:rsid w:val="000F24B9"/>
    <w:rsid w:val="001029F3"/>
    <w:rsid w:val="001053D1"/>
    <w:rsid w:val="0010547E"/>
    <w:rsid w:val="00111AF2"/>
    <w:rsid w:val="00114844"/>
    <w:rsid w:val="00123367"/>
    <w:rsid w:val="001316D8"/>
    <w:rsid w:val="00137EE8"/>
    <w:rsid w:val="00144ECA"/>
    <w:rsid w:val="00145CC7"/>
    <w:rsid w:val="001550B0"/>
    <w:rsid w:val="00156C4A"/>
    <w:rsid w:val="00160C11"/>
    <w:rsid w:val="0016167D"/>
    <w:rsid w:val="001635FE"/>
    <w:rsid w:val="00172A8F"/>
    <w:rsid w:val="0017310D"/>
    <w:rsid w:val="00182992"/>
    <w:rsid w:val="00182C5F"/>
    <w:rsid w:val="001973C8"/>
    <w:rsid w:val="001A64E6"/>
    <w:rsid w:val="001B6FB8"/>
    <w:rsid w:val="001C31E6"/>
    <w:rsid w:val="001C7B2C"/>
    <w:rsid w:val="001D0D1C"/>
    <w:rsid w:val="001D2618"/>
    <w:rsid w:val="001D4F8C"/>
    <w:rsid w:val="001F4ACD"/>
    <w:rsid w:val="002000E0"/>
    <w:rsid w:val="00216C5E"/>
    <w:rsid w:val="00217EE0"/>
    <w:rsid w:val="002214CD"/>
    <w:rsid w:val="00222BF7"/>
    <w:rsid w:val="00227768"/>
    <w:rsid w:val="00236B59"/>
    <w:rsid w:val="002405FD"/>
    <w:rsid w:val="00241114"/>
    <w:rsid w:val="00244005"/>
    <w:rsid w:val="00247D43"/>
    <w:rsid w:val="002533DF"/>
    <w:rsid w:val="002566A3"/>
    <w:rsid w:val="0028051F"/>
    <w:rsid w:val="00284F23"/>
    <w:rsid w:val="0029158F"/>
    <w:rsid w:val="002969D3"/>
    <w:rsid w:val="002A0775"/>
    <w:rsid w:val="002A5C91"/>
    <w:rsid w:val="002A6BFD"/>
    <w:rsid w:val="002C725C"/>
    <w:rsid w:val="002D3B88"/>
    <w:rsid w:val="002E4CAC"/>
    <w:rsid w:val="002F6D74"/>
    <w:rsid w:val="00310751"/>
    <w:rsid w:val="00312884"/>
    <w:rsid w:val="00323B2B"/>
    <w:rsid w:val="003339E5"/>
    <w:rsid w:val="003356AA"/>
    <w:rsid w:val="00352346"/>
    <w:rsid w:val="00355922"/>
    <w:rsid w:val="0035647B"/>
    <w:rsid w:val="003566B7"/>
    <w:rsid w:val="003571AA"/>
    <w:rsid w:val="003625FE"/>
    <w:rsid w:val="00370D39"/>
    <w:rsid w:val="003729AD"/>
    <w:rsid w:val="00380E29"/>
    <w:rsid w:val="00381244"/>
    <w:rsid w:val="003863EB"/>
    <w:rsid w:val="00392BF3"/>
    <w:rsid w:val="003A671C"/>
    <w:rsid w:val="003A715A"/>
    <w:rsid w:val="003C5F0F"/>
    <w:rsid w:val="003D0BA7"/>
    <w:rsid w:val="003D156F"/>
    <w:rsid w:val="003D2B8C"/>
    <w:rsid w:val="003D3935"/>
    <w:rsid w:val="003E0B4B"/>
    <w:rsid w:val="003E3420"/>
    <w:rsid w:val="003E3CE3"/>
    <w:rsid w:val="003F0D36"/>
    <w:rsid w:val="003F54E3"/>
    <w:rsid w:val="003F7B2B"/>
    <w:rsid w:val="00406B60"/>
    <w:rsid w:val="004112DF"/>
    <w:rsid w:val="004317EC"/>
    <w:rsid w:val="004357E0"/>
    <w:rsid w:val="00444E06"/>
    <w:rsid w:val="004473A5"/>
    <w:rsid w:val="00456F93"/>
    <w:rsid w:val="0046099C"/>
    <w:rsid w:val="00461D82"/>
    <w:rsid w:val="00463225"/>
    <w:rsid w:val="004634C1"/>
    <w:rsid w:val="00481EA5"/>
    <w:rsid w:val="00482969"/>
    <w:rsid w:val="004840CF"/>
    <w:rsid w:val="004928A1"/>
    <w:rsid w:val="00494F29"/>
    <w:rsid w:val="004A354E"/>
    <w:rsid w:val="004B3F7D"/>
    <w:rsid w:val="004C3BC4"/>
    <w:rsid w:val="004C5A5B"/>
    <w:rsid w:val="004D2A79"/>
    <w:rsid w:val="004D4DEF"/>
    <w:rsid w:val="004D657A"/>
    <w:rsid w:val="004E27EC"/>
    <w:rsid w:val="004F5932"/>
    <w:rsid w:val="005003B0"/>
    <w:rsid w:val="005133A6"/>
    <w:rsid w:val="005157B4"/>
    <w:rsid w:val="00521263"/>
    <w:rsid w:val="0052719D"/>
    <w:rsid w:val="00540715"/>
    <w:rsid w:val="00544052"/>
    <w:rsid w:val="00547C30"/>
    <w:rsid w:val="00550172"/>
    <w:rsid w:val="0055104B"/>
    <w:rsid w:val="00552636"/>
    <w:rsid w:val="00553C52"/>
    <w:rsid w:val="005657EB"/>
    <w:rsid w:val="005764B6"/>
    <w:rsid w:val="00576A39"/>
    <w:rsid w:val="005827C4"/>
    <w:rsid w:val="00595CFD"/>
    <w:rsid w:val="005A7776"/>
    <w:rsid w:val="005B2D85"/>
    <w:rsid w:val="005B3B1F"/>
    <w:rsid w:val="005C0CC0"/>
    <w:rsid w:val="005D2C3C"/>
    <w:rsid w:val="005D3C36"/>
    <w:rsid w:val="005E1435"/>
    <w:rsid w:val="005E34C6"/>
    <w:rsid w:val="005E43EB"/>
    <w:rsid w:val="005F6932"/>
    <w:rsid w:val="006052D8"/>
    <w:rsid w:val="00611A68"/>
    <w:rsid w:val="006177C3"/>
    <w:rsid w:val="00621B88"/>
    <w:rsid w:val="00624337"/>
    <w:rsid w:val="006266CF"/>
    <w:rsid w:val="00626851"/>
    <w:rsid w:val="00630E30"/>
    <w:rsid w:val="00636E82"/>
    <w:rsid w:val="00637154"/>
    <w:rsid w:val="00643019"/>
    <w:rsid w:val="00643E1E"/>
    <w:rsid w:val="00645F18"/>
    <w:rsid w:val="00650E32"/>
    <w:rsid w:val="00657DD7"/>
    <w:rsid w:val="006744ED"/>
    <w:rsid w:val="00683EE0"/>
    <w:rsid w:val="00695150"/>
    <w:rsid w:val="00696FAA"/>
    <w:rsid w:val="006A287A"/>
    <w:rsid w:val="006A4361"/>
    <w:rsid w:val="006B0B01"/>
    <w:rsid w:val="006B15DD"/>
    <w:rsid w:val="006B23DA"/>
    <w:rsid w:val="006B7A8E"/>
    <w:rsid w:val="006C09F7"/>
    <w:rsid w:val="006D30EC"/>
    <w:rsid w:val="006D4CC6"/>
    <w:rsid w:val="006D6B12"/>
    <w:rsid w:val="006E2BF5"/>
    <w:rsid w:val="006E5A90"/>
    <w:rsid w:val="006F7111"/>
    <w:rsid w:val="00704931"/>
    <w:rsid w:val="00714109"/>
    <w:rsid w:val="0073429B"/>
    <w:rsid w:val="0073536B"/>
    <w:rsid w:val="00743C1D"/>
    <w:rsid w:val="007527F1"/>
    <w:rsid w:val="00756551"/>
    <w:rsid w:val="00757502"/>
    <w:rsid w:val="00760F6B"/>
    <w:rsid w:val="007621C1"/>
    <w:rsid w:val="00762F7A"/>
    <w:rsid w:val="007671C4"/>
    <w:rsid w:val="007748EC"/>
    <w:rsid w:val="00777341"/>
    <w:rsid w:val="00780EA9"/>
    <w:rsid w:val="00781BC9"/>
    <w:rsid w:val="007911ED"/>
    <w:rsid w:val="007919ED"/>
    <w:rsid w:val="00792D46"/>
    <w:rsid w:val="007B07EA"/>
    <w:rsid w:val="007B2CEF"/>
    <w:rsid w:val="007B53ED"/>
    <w:rsid w:val="007B7244"/>
    <w:rsid w:val="007C033C"/>
    <w:rsid w:val="007C42D8"/>
    <w:rsid w:val="007C4D06"/>
    <w:rsid w:val="007C5748"/>
    <w:rsid w:val="007C5E65"/>
    <w:rsid w:val="007D0DFA"/>
    <w:rsid w:val="007E4CE4"/>
    <w:rsid w:val="007E786F"/>
    <w:rsid w:val="007F19E3"/>
    <w:rsid w:val="0080013F"/>
    <w:rsid w:val="00801B5D"/>
    <w:rsid w:val="008153B2"/>
    <w:rsid w:val="008174D7"/>
    <w:rsid w:val="0082458C"/>
    <w:rsid w:val="00824654"/>
    <w:rsid w:val="00825682"/>
    <w:rsid w:val="00830309"/>
    <w:rsid w:val="0083050D"/>
    <w:rsid w:val="0084487F"/>
    <w:rsid w:val="00845B84"/>
    <w:rsid w:val="00847C62"/>
    <w:rsid w:val="008531E6"/>
    <w:rsid w:val="00873581"/>
    <w:rsid w:val="008736D6"/>
    <w:rsid w:val="00877E63"/>
    <w:rsid w:val="0088014C"/>
    <w:rsid w:val="00890665"/>
    <w:rsid w:val="00894A5B"/>
    <w:rsid w:val="008A6C60"/>
    <w:rsid w:val="008B14CD"/>
    <w:rsid w:val="008B3478"/>
    <w:rsid w:val="008B5B34"/>
    <w:rsid w:val="008D146A"/>
    <w:rsid w:val="008D41A0"/>
    <w:rsid w:val="008D6DA3"/>
    <w:rsid w:val="008E09B7"/>
    <w:rsid w:val="008E39F4"/>
    <w:rsid w:val="008E4CAB"/>
    <w:rsid w:val="008F4D08"/>
    <w:rsid w:val="009042B8"/>
    <w:rsid w:val="00914B40"/>
    <w:rsid w:val="0091713D"/>
    <w:rsid w:val="00920189"/>
    <w:rsid w:val="009230C6"/>
    <w:rsid w:val="009304F4"/>
    <w:rsid w:val="00933C3A"/>
    <w:rsid w:val="009347FB"/>
    <w:rsid w:val="009377FB"/>
    <w:rsid w:val="00937C09"/>
    <w:rsid w:val="0094107E"/>
    <w:rsid w:val="00954C65"/>
    <w:rsid w:val="009579DD"/>
    <w:rsid w:val="00973BB5"/>
    <w:rsid w:val="00975A57"/>
    <w:rsid w:val="00976921"/>
    <w:rsid w:val="0098221D"/>
    <w:rsid w:val="00997BC9"/>
    <w:rsid w:val="009B0096"/>
    <w:rsid w:val="009B2A15"/>
    <w:rsid w:val="009B4267"/>
    <w:rsid w:val="009B6838"/>
    <w:rsid w:val="009C0202"/>
    <w:rsid w:val="009C271B"/>
    <w:rsid w:val="009C4A18"/>
    <w:rsid w:val="009C529A"/>
    <w:rsid w:val="009C7ACA"/>
    <w:rsid w:val="009D3699"/>
    <w:rsid w:val="009D47A6"/>
    <w:rsid w:val="009D5D69"/>
    <w:rsid w:val="009F02F5"/>
    <w:rsid w:val="009F7FEF"/>
    <w:rsid w:val="00A01994"/>
    <w:rsid w:val="00A07E79"/>
    <w:rsid w:val="00A22D2D"/>
    <w:rsid w:val="00A24B9E"/>
    <w:rsid w:val="00A3115B"/>
    <w:rsid w:val="00A31A48"/>
    <w:rsid w:val="00A32475"/>
    <w:rsid w:val="00A34AA7"/>
    <w:rsid w:val="00A3547C"/>
    <w:rsid w:val="00A377AA"/>
    <w:rsid w:val="00A55264"/>
    <w:rsid w:val="00A56093"/>
    <w:rsid w:val="00A64410"/>
    <w:rsid w:val="00A660FD"/>
    <w:rsid w:val="00A71909"/>
    <w:rsid w:val="00A773A4"/>
    <w:rsid w:val="00A816F2"/>
    <w:rsid w:val="00A85ED9"/>
    <w:rsid w:val="00A92A59"/>
    <w:rsid w:val="00A94038"/>
    <w:rsid w:val="00A9433B"/>
    <w:rsid w:val="00AB23B1"/>
    <w:rsid w:val="00AB624D"/>
    <w:rsid w:val="00AB783D"/>
    <w:rsid w:val="00AC35B9"/>
    <w:rsid w:val="00AC7F4F"/>
    <w:rsid w:val="00AD226C"/>
    <w:rsid w:val="00AD4369"/>
    <w:rsid w:val="00AE0358"/>
    <w:rsid w:val="00AE6A1B"/>
    <w:rsid w:val="00AF2E67"/>
    <w:rsid w:val="00AF3F43"/>
    <w:rsid w:val="00AF7B13"/>
    <w:rsid w:val="00B05C4A"/>
    <w:rsid w:val="00B118A6"/>
    <w:rsid w:val="00B17F1C"/>
    <w:rsid w:val="00B33E9D"/>
    <w:rsid w:val="00B41CD9"/>
    <w:rsid w:val="00B43D25"/>
    <w:rsid w:val="00B45D8D"/>
    <w:rsid w:val="00B50B27"/>
    <w:rsid w:val="00B51CBF"/>
    <w:rsid w:val="00B67B45"/>
    <w:rsid w:val="00B71CB4"/>
    <w:rsid w:val="00B77AAD"/>
    <w:rsid w:val="00B81193"/>
    <w:rsid w:val="00B82650"/>
    <w:rsid w:val="00B83A68"/>
    <w:rsid w:val="00B92EBD"/>
    <w:rsid w:val="00B969CD"/>
    <w:rsid w:val="00BA0FF9"/>
    <w:rsid w:val="00BA71D5"/>
    <w:rsid w:val="00BB039F"/>
    <w:rsid w:val="00BB3D3A"/>
    <w:rsid w:val="00BB4D1A"/>
    <w:rsid w:val="00BC1DD7"/>
    <w:rsid w:val="00BC1F74"/>
    <w:rsid w:val="00BC3E1F"/>
    <w:rsid w:val="00BC5587"/>
    <w:rsid w:val="00BD0E26"/>
    <w:rsid w:val="00BD4DC9"/>
    <w:rsid w:val="00BD79A6"/>
    <w:rsid w:val="00BE4D80"/>
    <w:rsid w:val="00BF043D"/>
    <w:rsid w:val="00BF56A1"/>
    <w:rsid w:val="00BF56AA"/>
    <w:rsid w:val="00C00CDC"/>
    <w:rsid w:val="00C01EEE"/>
    <w:rsid w:val="00C0645F"/>
    <w:rsid w:val="00C06930"/>
    <w:rsid w:val="00C15A1B"/>
    <w:rsid w:val="00C20B30"/>
    <w:rsid w:val="00C22849"/>
    <w:rsid w:val="00C23AF2"/>
    <w:rsid w:val="00C25872"/>
    <w:rsid w:val="00C265F2"/>
    <w:rsid w:val="00C26658"/>
    <w:rsid w:val="00C31FCA"/>
    <w:rsid w:val="00C36254"/>
    <w:rsid w:val="00C3701D"/>
    <w:rsid w:val="00C4656B"/>
    <w:rsid w:val="00C669B9"/>
    <w:rsid w:val="00C77518"/>
    <w:rsid w:val="00C860CC"/>
    <w:rsid w:val="00C87C41"/>
    <w:rsid w:val="00C9276D"/>
    <w:rsid w:val="00C9602D"/>
    <w:rsid w:val="00CA0ADD"/>
    <w:rsid w:val="00CA2072"/>
    <w:rsid w:val="00CA4172"/>
    <w:rsid w:val="00CB1005"/>
    <w:rsid w:val="00CB14BD"/>
    <w:rsid w:val="00CC1C2E"/>
    <w:rsid w:val="00CC2030"/>
    <w:rsid w:val="00CC32A9"/>
    <w:rsid w:val="00CD2385"/>
    <w:rsid w:val="00CD2B7A"/>
    <w:rsid w:val="00CD610E"/>
    <w:rsid w:val="00CE66E6"/>
    <w:rsid w:val="00CF44A8"/>
    <w:rsid w:val="00CF47AC"/>
    <w:rsid w:val="00CF49C3"/>
    <w:rsid w:val="00D020E9"/>
    <w:rsid w:val="00D0214B"/>
    <w:rsid w:val="00D06912"/>
    <w:rsid w:val="00D133A9"/>
    <w:rsid w:val="00D150EB"/>
    <w:rsid w:val="00D251C1"/>
    <w:rsid w:val="00D251CE"/>
    <w:rsid w:val="00D426C0"/>
    <w:rsid w:val="00D44AE3"/>
    <w:rsid w:val="00D4594F"/>
    <w:rsid w:val="00D47D3B"/>
    <w:rsid w:val="00D52817"/>
    <w:rsid w:val="00D5483D"/>
    <w:rsid w:val="00D700F8"/>
    <w:rsid w:val="00D7134B"/>
    <w:rsid w:val="00D753B4"/>
    <w:rsid w:val="00D84A2E"/>
    <w:rsid w:val="00D86A98"/>
    <w:rsid w:val="00DA0514"/>
    <w:rsid w:val="00DA66E6"/>
    <w:rsid w:val="00DA777C"/>
    <w:rsid w:val="00DB4718"/>
    <w:rsid w:val="00DC2E30"/>
    <w:rsid w:val="00DE2CAC"/>
    <w:rsid w:val="00DE2D2D"/>
    <w:rsid w:val="00DE608B"/>
    <w:rsid w:val="00DF7ACE"/>
    <w:rsid w:val="00E05C3D"/>
    <w:rsid w:val="00E0785E"/>
    <w:rsid w:val="00E115AE"/>
    <w:rsid w:val="00E163BE"/>
    <w:rsid w:val="00E20725"/>
    <w:rsid w:val="00E23261"/>
    <w:rsid w:val="00E25AEE"/>
    <w:rsid w:val="00E32A84"/>
    <w:rsid w:val="00E3334E"/>
    <w:rsid w:val="00E33AE6"/>
    <w:rsid w:val="00E3785F"/>
    <w:rsid w:val="00E40A50"/>
    <w:rsid w:val="00E456BD"/>
    <w:rsid w:val="00E53CD1"/>
    <w:rsid w:val="00E5698E"/>
    <w:rsid w:val="00E61D38"/>
    <w:rsid w:val="00E62CF6"/>
    <w:rsid w:val="00E73D0C"/>
    <w:rsid w:val="00E75B76"/>
    <w:rsid w:val="00E82D3A"/>
    <w:rsid w:val="00E83FC3"/>
    <w:rsid w:val="00E850BA"/>
    <w:rsid w:val="00E94395"/>
    <w:rsid w:val="00E94946"/>
    <w:rsid w:val="00E965B6"/>
    <w:rsid w:val="00EA0A21"/>
    <w:rsid w:val="00EA667A"/>
    <w:rsid w:val="00EB426D"/>
    <w:rsid w:val="00EB4F8F"/>
    <w:rsid w:val="00EB54C0"/>
    <w:rsid w:val="00EF1291"/>
    <w:rsid w:val="00EF69FD"/>
    <w:rsid w:val="00EF7F78"/>
    <w:rsid w:val="00F021B4"/>
    <w:rsid w:val="00F06147"/>
    <w:rsid w:val="00F068A2"/>
    <w:rsid w:val="00F0712A"/>
    <w:rsid w:val="00F10213"/>
    <w:rsid w:val="00F20304"/>
    <w:rsid w:val="00F26F16"/>
    <w:rsid w:val="00F37F5B"/>
    <w:rsid w:val="00F43F66"/>
    <w:rsid w:val="00F45F83"/>
    <w:rsid w:val="00F47455"/>
    <w:rsid w:val="00F52C23"/>
    <w:rsid w:val="00F65475"/>
    <w:rsid w:val="00F65A07"/>
    <w:rsid w:val="00F672FE"/>
    <w:rsid w:val="00F70E86"/>
    <w:rsid w:val="00F77178"/>
    <w:rsid w:val="00F7785F"/>
    <w:rsid w:val="00F82A25"/>
    <w:rsid w:val="00F836A4"/>
    <w:rsid w:val="00F86BCA"/>
    <w:rsid w:val="00F95BA8"/>
    <w:rsid w:val="00FA5099"/>
    <w:rsid w:val="00FB0593"/>
    <w:rsid w:val="00FC761C"/>
    <w:rsid w:val="00FD1DBA"/>
    <w:rsid w:val="00FD31DF"/>
    <w:rsid w:val="00FD7493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09FE00FE-5400-4E0D-8F26-238A010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rsid w:val="002A5C91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02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02F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621C1"/>
    <w:rPr>
      <w:b/>
      <w:bCs/>
      <w:sz w:val="24"/>
      <w:szCs w:val="24"/>
    </w:rPr>
  </w:style>
  <w:style w:type="character" w:customStyle="1" w:styleId="BodyTextChar">
    <w:name w:val="Body Text Char"/>
    <w:link w:val="BodyText"/>
    <w:rsid w:val="007621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04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11C2-5A96-4B62-BFFC-F00FF35C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E9F9F5FC</Template>
  <TotalTime>32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Theater Advisory Board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MGibbs</dc:creator>
  <cp:keywords/>
  <dc:description/>
  <cp:lastModifiedBy>Cissy Segall Davis</cp:lastModifiedBy>
  <cp:revision>5</cp:revision>
  <cp:lastPrinted>2022-07-29T22:14:00Z</cp:lastPrinted>
  <dcterms:created xsi:type="dcterms:W3CDTF">2022-07-29T22:42:00Z</dcterms:created>
  <dcterms:modified xsi:type="dcterms:W3CDTF">2022-08-01T21:00:00Z</dcterms:modified>
</cp:coreProperties>
</file>